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CE" w:rsidRPr="00AF5BEC" w:rsidRDefault="002A1FCE" w:rsidP="002B41C9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9.45pt;margin-top:-9pt;width:273.8pt;height:39.5pt;z-index:251654144" fillcolor="#0cf" stroked="f">
            <v:fill color2="blue" rotate="t" focusposition=".5,.5" focussize="" focus="100%" type="gradient"/>
            <v:shadow on="t" color="silver" opacity="52429f"/>
            <v:textpath style="font-family:&quot;標楷體&quot;;font-weight:bold;v-text-reverse:t;v-text-kern:t" trim="t" fitpath="t" string="優惠活動"/>
          </v:shape>
        </w:pict>
      </w:r>
      <w:r w:rsidRPr="00DD2DA2">
        <w:rPr>
          <w:rFonts w:ascii="新細明體" w:hAnsi="新細明體" w:hint="eastAsia"/>
          <w:b/>
          <w:sz w:val="48"/>
          <w:szCs w:val="48"/>
        </w:rPr>
        <w:t>優品提供</w:t>
      </w:r>
    </w:p>
    <w:p w:rsidR="002A1FCE" w:rsidRDefault="002A1FC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rFonts w:ascii="標楷體" w:eastAsia="標楷體" w:hAnsi="標楷體" w:cs="細明體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FCE" w:rsidRDefault="002A1FC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2A1FCE" w:rsidRDefault="002A1FC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2A1FCE" w:rsidRPr="00E41167" w:rsidRDefault="002A1FCE" w:rsidP="000F0FE8">
      <w:pPr>
        <w:rPr>
          <w:rFonts w:ascii="標楷體" w:eastAsia="標楷體" w:hAnsi="標楷體" w:cs="新細明體"/>
          <w:b/>
          <w:color w:val="FF0000"/>
          <w:kern w:val="0"/>
        </w:rPr>
      </w:pPr>
    </w:p>
    <w:p w:rsidR="002A1FCE" w:rsidRPr="00E41167" w:rsidRDefault="002A1FCE" w:rsidP="000F0FE8">
      <w:pPr>
        <w:rPr>
          <w:rFonts w:ascii="標楷體" w:eastAsia="標楷體" w:hAnsi="標楷體" w:cs="新細明體"/>
          <w:b/>
          <w:color w:val="FF0000"/>
          <w:kern w:val="0"/>
        </w:rPr>
      </w:pPr>
      <w:r>
        <w:rPr>
          <w:noProof/>
        </w:rPr>
        <w:pict>
          <v:shape id="_x0000_s1027" type="#_x0000_t136" style="position:absolute;margin-left:13.55pt;margin-top:7.55pt;width:495.7pt;height:28.35pt;z-index:251655168" fillcolor="#002060" strokecolor="#002060">
            <v:shadow color="#868686"/>
            <v:textpath style="font-family:&quot;標楷體&quot;;v-text-reverse:t;v-text-kern:t" trim="t" fitpath="t" string="全球最大的環藥工廠  除蟑藥第一品牌"/>
          </v:shape>
        </w:pict>
      </w:r>
      <w:r w:rsidRPr="00E41167">
        <w:rPr>
          <w:rFonts w:ascii="標楷體" w:eastAsia="標楷體" w:hAnsi="標楷體" w:cs="新細明體"/>
          <w:b/>
          <w:color w:val="FF0000"/>
          <w:kern w:val="0"/>
        </w:rPr>
        <w:t xml:space="preserve">                                                                            </w:t>
      </w:r>
    </w:p>
    <w:p w:rsidR="002A1FCE" w:rsidRPr="00E41167" w:rsidRDefault="002A1FCE" w:rsidP="000F0FE8">
      <w:pPr>
        <w:rPr>
          <w:rFonts w:ascii="標楷體" w:eastAsia="標楷體" w:hAnsi="標楷體" w:cs="新細明體"/>
          <w:b/>
          <w:color w:val="FF0000"/>
          <w:kern w:val="0"/>
        </w:rPr>
      </w:pPr>
      <w:r w:rsidRPr="00E41167">
        <w:rPr>
          <w:rFonts w:ascii="標楷體" w:eastAsia="標楷體" w:hAnsi="標楷體" w:cs="新細明體"/>
          <w:b/>
          <w:color w:val="FF0000"/>
          <w:kern w:val="0"/>
        </w:rPr>
        <w:t xml:space="preserve"> </w:t>
      </w:r>
    </w:p>
    <w:p w:rsidR="002A1FCE" w:rsidRPr="00E41167" w:rsidRDefault="002A1FCE" w:rsidP="00740E17">
      <w:pPr>
        <w:jc w:val="center"/>
        <w:rPr>
          <w:rFonts w:ascii="微軟正黑體" w:eastAsia="微軟正黑體" w:hAnsi="微軟正黑體" w:cs="新細明體"/>
          <w:b/>
          <w:color w:val="FF0000"/>
          <w:kern w:val="0"/>
          <w:sz w:val="12"/>
          <w:szCs w:val="12"/>
        </w:rPr>
      </w:pPr>
    </w:p>
    <w:p w:rsidR="002A1FCE" w:rsidRPr="00E41167" w:rsidRDefault="002A1FCE" w:rsidP="00BC65D0">
      <w:pPr>
        <w:jc w:val="center"/>
        <w:rPr>
          <w:rFonts w:ascii="微軟正黑體" w:eastAsia="微軟正黑體" w:hAnsi="微軟正黑體" w:cs="新細明體"/>
          <w:b/>
          <w:color w:val="0070C0"/>
          <w:kern w:val="0"/>
          <w:sz w:val="64"/>
          <w:szCs w:val="64"/>
        </w:rPr>
      </w:pPr>
      <w:r w:rsidRPr="00E41167">
        <w:rPr>
          <w:rFonts w:ascii="微軟正黑體" w:eastAsia="微軟正黑體" w:hAnsi="微軟正黑體" w:cs="新細明體" w:hint="eastAsia"/>
          <w:b/>
          <w:color w:val="0070C0"/>
          <w:kern w:val="0"/>
          <w:sz w:val="64"/>
          <w:szCs w:val="64"/>
        </w:rPr>
        <w:t>德國巴斯夫一點絕</w:t>
      </w:r>
      <w:r w:rsidRPr="00BC65D0">
        <w:rPr>
          <w:rFonts w:ascii="微軟正黑體" w:eastAsia="微軟正黑體" w:hAnsi="微軟正黑體"/>
          <w:b/>
          <w:bCs/>
          <w:noProof/>
          <w:sz w:val="64"/>
          <w:szCs w:val="64"/>
        </w:rPr>
        <w:t>2%</w:t>
      </w:r>
      <w:r w:rsidRPr="00BC65D0">
        <w:rPr>
          <w:rFonts w:ascii="微軟正黑體" w:eastAsia="微軟正黑體" w:hAnsi="微軟正黑體" w:hint="eastAsia"/>
          <w:b/>
          <w:bCs/>
          <w:noProof/>
          <w:sz w:val="64"/>
          <w:szCs w:val="64"/>
        </w:rPr>
        <w:t>凝膠餌劑</w:t>
      </w:r>
      <w:r>
        <w:rPr>
          <w:rFonts w:ascii="微軟正黑體" w:eastAsia="微軟正黑體" w:hAnsi="微軟正黑體"/>
          <w:b/>
          <w:bCs/>
          <w:noProof/>
          <w:sz w:val="64"/>
          <w:szCs w:val="64"/>
        </w:rPr>
        <w:t>-5g</w:t>
      </w:r>
    </w:p>
    <w:p w:rsidR="002A1FCE" w:rsidRPr="00E41167" w:rsidRDefault="002A1FCE" w:rsidP="00A616CC">
      <w:pPr>
        <w:jc w:val="center"/>
        <w:rPr>
          <w:rFonts w:ascii="微軟正黑體" w:eastAsia="微軟正黑體" w:hAnsi="微軟正黑體"/>
          <w:b/>
          <w:color w:val="E36C0A"/>
          <w:sz w:val="52"/>
          <w:szCs w:val="52"/>
        </w:rPr>
      </w:pPr>
      <w:r w:rsidRPr="00BC65D0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來自德國的滅蟑利器</w:t>
      </w:r>
      <w:r>
        <w:rPr>
          <w:rFonts w:ascii="微軟正黑體" w:eastAsia="微軟正黑體" w:hAnsi="微軟正黑體"/>
          <w:b/>
          <w:color w:val="FF0000"/>
          <w:sz w:val="40"/>
          <w:szCs w:val="40"/>
        </w:rPr>
        <w:t xml:space="preserve"> </w:t>
      </w:r>
      <w:r w:rsidRPr="00BC65D0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強效</w:t>
      </w:r>
      <w:r w:rsidRPr="00BC65D0">
        <w:rPr>
          <w:rFonts w:ascii="微軟正黑體" w:eastAsia="微軟正黑體" w:hAnsi="微軟正黑體"/>
          <w:b/>
          <w:color w:val="FF0000"/>
          <w:sz w:val="40"/>
          <w:szCs w:val="40"/>
        </w:rPr>
        <w:t xml:space="preserve"> </w:t>
      </w:r>
      <w:r w:rsidRPr="00BC65D0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安全</w:t>
      </w:r>
      <w:r w:rsidRPr="00BC65D0">
        <w:rPr>
          <w:rFonts w:ascii="微軟正黑體" w:eastAsia="微軟正黑體" w:hAnsi="微軟正黑體"/>
          <w:b/>
          <w:color w:val="FF0000"/>
          <w:sz w:val="40"/>
          <w:szCs w:val="40"/>
        </w:rPr>
        <w:t xml:space="preserve"> </w:t>
      </w:r>
      <w:r w:rsidRPr="00BC65D0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環保</w:t>
      </w:r>
      <w:r w:rsidRPr="00BC65D0">
        <w:rPr>
          <w:rFonts w:ascii="微軟正黑體" w:eastAsia="微軟正黑體" w:hAnsi="微軟正黑體"/>
          <w:b/>
          <w:color w:val="FF0000"/>
          <w:sz w:val="40"/>
          <w:szCs w:val="40"/>
        </w:rPr>
        <w:t xml:space="preserve"> </w:t>
      </w:r>
      <w:r w:rsidRPr="00BC65D0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您可以安心使用</w:t>
      </w:r>
      <w:r w:rsidRPr="00103E56">
        <w:rPr>
          <w:rFonts w:ascii="標楷體" w:eastAsia="標楷體" w:hAnsi="標楷體"/>
          <w:color w:val="0000FF"/>
          <w:sz w:val="52"/>
          <w:szCs w:val="52"/>
        </w:rPr>
        <w:t xml:space="preserve">                                                                                                       </w:t>
      </w:r>
    </w:p>
    <w:p w:rsidR="002A1FCE" w:rsidRPr="00DC0EF2" w:rsidRDefault="002A1FCE" w:rsidP="00D768BF">
      <w:pPr>
        <w:ind w:leftChars="-17" w:left="31680" w:firstLineChars="200" w:firstLine="31680"/>
        <w:rPr>
          <w:rFonts w:ascii="新細明體"/>
          <w:b/>
          <w:color w:val="000000"/>
          <w:sz w:val="8"/>
          <w:szCs w:val="8"/>
        </w:rPr>
      </w:pPr>
      <w:r>
        <w:rPr>
          <w:rFonts w:ascii="新細明體" w:hAnsi="新細明體"/>
          <w:b/>
          <w:color w:val="000000"/>
          <w:sz w:val="40"/>
          <w:szCs w:val="40"/>
        </w:rPr>
        <w:t xml:space="preserve">       </w:t>
      </w:r>
    </w:p>
    <w:p w:rsidR="002A1FCE" w:rsidRDefault="002A1FCE" w:rsidP="00BF18DF">
      <w:pPr>
        <w:ind w:leftChars="-17" w:left="31680" w:firstLineChars="200" w:firstLine="31680"/>
        <w:jc w:val="center"/>
        <w:rPr>
          <w:rFonts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彰化縣教師職業工會會員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優惠：</w:t>
      </w:r>
      <w:r w:rsidRPr="003F22C0">
        <w:rPr>
          <w:b/>
          <w:i/>
          <w:color w:val="000000"/>
          <w:sz w:val="36"/>
          <w:szCs w:val="36"/>
        </w:rPr>
        <w:t>10</w:t>
      </w:r>
      <w:r>
        <w:rPr>
          <w:b/>
          <w:i/>
          <w:color w:val="000000"/>
          <w:sz w:val="36"/>
          <w:szCs w:val="36"/>
        </w:rPr>
        <w:t>8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>
        <w:rPr>
          <w:b/>
          <w:i/>
          <w:color w:val="000000"/>
          <w:sz w:val="36"/>
          <w:szCs w:val="36"/>
        </w:rPr>
        <w:t>06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月</w:t>
      </w:r>
      <w:r>
        <w:rPr>
          <w:b/>
          <w:i/>
          <w:color w:val="000000"/>
          <w:sz w:val="36"/>
          <w:szCs w:val="36"/>
        </w:rPr>
        <w:t>31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日</w:t>
      </w:r>
    </w:p>
    <w:p w:rsidR="002A1FCE" w:rsidRPr="00DC0EF2" w:rsidRDefault="002A1FCE" w:rsidP="00D768BF">
      <w:pPr>
        <w:ind w:leftChars="-17" w:left="31680" w:firstLineChars="200" w:firstLine="31680"/>
        <w:rPr>
          <w:rFonts w:eastAsia="標楷體" w:hAnsi="標楷體"/>
          <w:b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8" type="#_x0000_t75" style="position:absolute;left:0;text-align:left;margin-left:248.6pt;margin-top:26.25pt;width:284.8pt;height:116.85pt;z-index:-251657216;visibility:visible">
            <v:imagedata r:id="rId7" o:title=""/>
          </v:shape>
        </w:pict>
      </w:r>
      <w:r>
        <w:rPr>
          <w:noProof/>
        </w:rPr>
        <w:pict>
          <v:roundrect id="圓角矩形 10" o:spid="_x0000_s1029" style="position:absolute;left:0;text-align:left;margin-left:-10.6pt;margin-top:11.35pt;width:557.55pt;height:219.7pt;z-index:-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" strokecolor="#385d8a" strokeweight="2pt">
            <v:textbox style="mso-next-textbox:#圓角矩形 10">
              <w:txbxContent>
                <w:p w:rsidR="002A1FCE" w:rsidRDefault="002A1FCE" w:rsidP="00AB22FB">
                  <w:pPr>
                    <w:jc w:val="center"/>
                  </w:pPr>
                </w:p>
              </w:txbxContent>
            </v:textbox>
          </v:roundrect>
        </w:pict>
      </w:r>
    </w:p>
    <w:p w:rsidR="002A1FCE" w:rsidRPr="00A616CC" w:rsidRDefault="002A1FCE" w:rsidP="001B2DD0">
      <w:pPr>
        <w:tabs>
          <w:tab w:val="left" w:pos="1418"/>
        </w:tabs>
        <w:wordWrap w:val="0"/>
        <w:ind w:right="4160"/>
        <w:rPr>
          <w:rFonts w:ascii="新細明體"/>
          <w:b/>
          <w:color w:val="FFFFFF"/>
          <w:sz w:val="52"/>
          <w:szCs w:val="52"/>
        </w:rPr>
      </w:pPr>
      <w:r w:rsidRPr="001B2DD0">
        <w:rPr>
          <w:rFonts w:ascii="新細明體" w:hAnsi="新細明體"/>
          <w:b/>
          <w:color w:val="FFFFFF"/>
          <w:sz w:val="52"/>
          <w:szCs w:val="52"/>
        </w:rPr>
        <w:t xml:space="preserve"> </w:t>
      </w:r>
      <w:r>
        <w:rPr>
          <w:rFonts w:ascii="新細明體" w:hAnsi="新細明體" w:hint="eastAsia"/>
          <w:b/>
          <w:color w:val="FFFFFF"/>
          <w:sz w:val="52"/>
          <w:szCs w:val="52"/>
          <w:highlight w:val="blue"/>
        </w:rPr>
        <w:t>一點絕</w:t>
      </w:r>
      <w:r w:rsidRPr="001B2DD0">
        <w:rPr>
          <w:rFonts w:ascii="新細明體" w:hAnsi="新細明體"/>
          <w:b/>
          <w:color w:val="FFFFFF"/>
          <w:sz w:val="52"/>
          <w:szCs w:val="52"/>
          <w:highlight w:val="blue"/>
        </w:rPr>
        <w:t xml:space="preserve"> </w:t>
      </w:r>
      <w:r w:rsidRPr="001B2DD0">
        <w:rPr>
          <w:rFonts w:ascii="新細明體" w:hAnsi="新細明體" w:hint="eastAsia"/>
          <w:b/>
          <w:color w:val="FFFFFF"/>
          <w:sz w:val="52"/>
          <w:szCs w:val="52"/>
          <w:highlight w:val="blue"/>
        </w:rPr>
        <w:t>專案</w:t>
      </w:r>
    </w:p>
    <w:p w:rsidR="002A1FCE" w:rsidRPr="00A07E6D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color w:val="FF0000"/>
          <w:sz w:val="48"/>
          <w:szCs w:val="48"/>
        </w:rPr>
      </w:pPr>
      <w:r w:rsidRPr="00E41167">
        <w:rPr>
          <w:rFonts w:ascii="微軟正黑體" w:eastAsia="微軟正黑體" w:hAnsi="微軟正黑體" w:cs="新細明體" w:hint="eastAsia"/>
          <w:b/>
          <w:color w:val="7030A0"/>
          <w:kern w:val="0"/>
          <w:sz w:val="40"/>
          <w:szCs w:val="40"/>
        </w:rPr>
        <w:t>一點絕滅蟑藥</w:t>
      </w:r>
      <w:r w:rsidRPr="00E41167">
        <w:rPr>
          <w:rFonts w:ascii="微軟正黑體" w:eastAsia="微軟正黑體" w:hAnsi="微軟正黑體" w:cs="新細明體"/>
          <w:b/>
          <w:color w:val="7030A0"/>
          <w:kern w:val="0"/>
          <w:sz w:val="40"/>
          <w:szCs w:val="40"/>
        </w:rPr>
        <w:t>5g</w:t>
      </w:r>
      <w:r w:rsidRPr="00A07E6D">
        <w:rPr>
          <w:rFonts w:ascii="微軟正黑體" w:eastAsia="微軟正黑體" w:hAnsi="微軟正黑體"/>
          <w:b/>
          <w:bCs/>
          <w:noProof/>
          <w:color w:val="7030A0"/>
          <w:sz w:val="32"/>
          <w:szCs w:val="32"/>
        </w:rPr>
        <w:t>/</w:t>
      </w:r>
      <w:r w:rsidRPr="008612E4">
        <w:rPr>
          <w:rFonts w:ascii="微軟正黑體" w:eastAsia="微軟正黑體" w:hAnsi="微軟正黑體" w:hint="eastAsia"/>
          <w:b/>
          <w:bCs/>
          <w:strike/>
          <w:noProof/>
          <w:color w:val="7030A0"/>
          <w:sz w:val="32"/>
          <w:szCs w:val="32"/>
        </w:rPr>
        <w:t>市價</w:t>
      </w:r>
      <w:r w:rsidRPr="008612E4">
        <w:rPr>
          <w:rFonts w:ascii="微軟正黑體" w:eastAsia="微軟正黑體" w:hAnsi="微軟正黑體"/>
          <w:b/>
          <w:bCs/>
          <w:strike/>
          <w:noProof/>
          <w:color w:val="7030A0"/>
          <w:sz w:val="32"/>
          <w:szCs w:val="32"/>
        </w:rPr>
        <w:t>$360</w:t>
      </w:r>
    </w:p>
    <w:p w:rsidR="002A1FCE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40"/>
          <w:szCs w:val="40"/>
        </w:rPr>
      </w:pP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購買</w:t>
      </w:r>
      <w:r w:rsidRPr="00A07E6D">
        <w:rPr>
          <w:rFonts w:ascii="新細明體" w:hAnsi="新細明體"/>
          <w:b/>
          <w:color w:val="FF0000"/>
          <w:sz w:val="40"/>
          <w:szCs w:val="40"/>
        </w:rPr>
        <w:t>1</w:t>
      </w:r>
      <w:r>
        <w:rPr>
          <w:rFonts w:ascii="新細明體" w:hAnsi="新細明體" w:hint="eastAsia"/>
          <w:b/>
          <w:color w:val="FF0000"/>
          <w:sz w:val="40"/>
          <w:szCs w:val="40"/>
        </w:rPr>
        <w:t>支</w:t>
      </w:r>
      <w:r>
        <w:rPr>
          <w:rFonts w:ascii="新細明體" w:hAnsi="新細明體"/>
          <w:b/>
          <w:color w:val="FF0000"/>
          <w:sz w:val="40"/>
          <w:szCs w:val="40"/>
        </w:rPr>
        <w:t xml:space="preserve"> </w:t>
      </w:r>
      <w:r>
        <w:rPr>
          <w:rFonts w:ascii="新細明體" w:hAnsi="新細明體" w:hint="eastAsia"/>
          <w:b/>
          <w:color w:val="FF0000"/>
          <w:sz w:val="40"/>
          <w:szCs w:val="40"/>
        </w:rPr>
        <w:t>每支</w:t>
      </w: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只要</w:t>
      </w:r>
      <w:r w:rsidRPr="00A07E6D">
        <w:rPr>
          <w:rFonts w:ascii="新細明體" w:hAnsi="新細明體" w:hint="eastAsia"/>
          <w:b/>
          <w:sz w:val="40"/>
          <w:szCs w:val="40"/>
        </w:rPr>
        <w:t>：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220</w:t>
      </w:r>
      <w:r w:rsidRPr="00A07E6D">
        <w:rPr>
          <w:rFonts w:ascii="新細明體" w:hAnsi="新細明體" w:hint="eastAsia"/>
          <w:b/>
          <w:sz w:val="40"/>
          <w:szCs w:val="40"/>
        </w:rPr>
        <w:t>元</w:t>
      </w:r>
    </w:p>
    <w:p w:rsidR="002A1FCE" w:rsidRPr="008960A7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12"/>
          <w:szCs w:val="12"/>
        </w:rPr>
      </w:pPr>
    </w:p>
    <w:p w:rsidR="002A1FCE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32"/>
          <w:szCs w:val="32"/>
        </w:rPr>
      </w:pPr>
      <w:r>
        <w:rPr>
          <w:noProof/>
        </w:rPr>
        <w:pict>
          <v:shape id="_x0000_s1030" type="#_x0000_t136" style="position:absolute;left:0;text-align:left;margin-left:286.55pt;margin-top:21.95pt;width:215.05pt;height:1in;z-index:251660288" fillcolor="#002060" strokecolor="#002060">
            <v:shadow color="#868686"/>
            <v:textpath style="font-family:&quot;微軟正黑體&quot;;v-text-reverse:t;v-text-kern:t" trim="t" fitpath="t" string="◆有效成分及含量：2% w/w愛美松&#10;                (Hydramethylnon) &#10;◆性能：防治蟑螂 ◆劑型及內容量：5g&#10;◆製造商：BASF Corporation ◆產地：美國&#10;◆輸入廠商：台灣巴斯夫股份有限公司"/>
          </v:shape>
        </w:pict>
      </w: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購買</w:t>
      </w:r>
      <w:r>
        <w:rPr>
          <w:rFonts w:ascii="新細明體" w:hAnsi="新細明體"/>
          <w:b/>
          <w:color w:val="FF0000"/>
          <w:sz w:val="40"/>
          <w:szCs w:val="40"/>
        </w:rPr>
        <w:t>20</w:t>
      </w:r>
      <w:r>
        <w:rPr>
          <w:rFonts w:ascii="新細明體" w:hAnsi="新細明體" w:hint="eastAsia"/>
          <w:b/>
          <w:color w:val="FF0000"/>
          <w:sz w:val="40"/>
          <w:szCs w:val="40"/>
        </w:rPr>
        <w:t>支</w:t>
      </w:r>
      <w:r>
        <w:rPr>
          <w:rFonts w:ascii="新細明體" w:hAnsi="新細明體"/>
          <w:b/>
          <w:color w:val="FF0000"/>
          <w:sz w:val="40"/>
          <w:szCs w:val="40"/>
        </w:rPr>
        <w:t xml:space="preserve"> </w:t>
      </w:r>
      <w:r>
        <w:rPr>
          <w:rFonts w:ascii="新細明體" w:hAnsi="新細明體" w:hint="eastAsia"/>
          <w:b/>
          <w:color w:val="FF0000"/>
          <w:sz w:val="40"/>
          <w:szCs w:val="40"/>
        </w:rPr>
        <w:t>每支</w:t>
      </w: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只要</w:t>
      </w:r>
      <w:r w:rsidRPr="00A07E6D">
        <w:rPr>
          <w:rFonts w:ascii="新細明體" w:hAnsi="新細明體" w:hint="eastAsia"/>
          <w:b/>
          <w:sz w:val="40"/>
          <w:szCs w:val="40"/>
        </w:rPr>
        <w:t>：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215</w:t>
      </w:r>
      <w:r w:rsidRPr="00A07E6D">
        <w:rPr>
          <w:rFonts w:ascii="新細明體" w:hAnsi="新細明體" w:hint="eastAsia"/>
          <w:b/>
          <w:sz w:val="40"/>
          <w:szCs w:val="40"/>
        </w:rPr>
        <w:t>元</w:t>
      </w:r>
    </w:p>
    <w:p w:rsidR="002A1FCE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12"/>
          <w:szCs w:val="12"/>
        </w:rPr>
      </w:pPr>
    </w:p>
    <w:p w:rsidR="002A1FCE" w:rsidRPr="00AB22FB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32"/>
          <w:szCs w:val="32"/>
        </w:rPr>
      </w:pP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購買</w:t>
      </w:r>
      <w:r>
        <w:rPr>
          <w:rFonts w:ascii="新細明體" w:hAnsi="新細明體"/>
          <w:b/>
          <w:color w:val="FF0000"/>
          <w:sz w:val="40"/>
          <w:szCs w:val="40"/>
        </w:rPr>
        <w:t>60</w:t>
      </w:r>
      <w:r>
        <w:rPr>
          <w:rFonts w:ascii="新細明體" w:hAnsi="新細明體" w:hint="eastAsia"/>
          <w:b/>
          <w:color w:val="FF0000"/>
          <w:sz w:val="40"/>
          <w:szCs w:val="40"/>
        </w:rPr>
        <w:t>支</w:t>
      </w:r>
      <w:r>
        <w:rPr>
          <w:rFonts w:ascii="新細明體" w:hAnsi="新細明體"/>
          <w:b/>
          <w:color w:val="FF0000"/>
          <w:sz w:val="40"/>
          <w:szCs w:val="40"/>
        </w:rPr>
        <w:t xml:space="preserve"> </w:t>
      </w:r>
      <w:r>
        <w:rPr>
          <w:rFonts w:ascii="新細明體" w:hAnsi="新細明體" w:hint="eastAsia"/>
          <w:b/>
          <w:color w:val="FF0000"/>
          <w:sz w:val="40"/>
          <w:szCs w:val="40"/>
        </w:rPr>
        <w:t>每支</w:t>
      </w:r>
      <w:r w:rsidRPr="00A07E6D">
        <w:rPr>
          <w:rFonts w:ascii="新細明體" w:hAnsi="新細明體" w:hint="eastAsia"/>
          <w:b/>
          <w:color w:val="FF0000"/>
          <w:sz w:val="40"/>
          <w:szCs w:val="40"/>
        </w:rPr>
        <w:t>只要</w:t>
      </w:r>
      <w:r w:rsidRPr="00A07E6D">
        <w:rPr>
          <w:rFonts w:ascii="新細明體" w:hAnsi="新細明體" w:hint="eastAsia"/>
          <w:b/>
          <w:sz w:val="40"/>
          <w:szCs w:val="40"/>
        </w:rPr>
        <w:t>：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210</w:t>
      </w:r>
      <w:r w:rsidRPr="00A07E6D">
        <w:rPr>
          <w:rFonts w:ascii="新細明體" w:hAnsi="新細明體" w:hint="eastAsia"/>
          <w:b/>
          <w:sz w:val="40"/>
          <w:szCs w:val="40"/>
        </w:rPr>
        <w:t>元</w:t>
      </w:r>
    </w:p>
    <w:p w:rsidR="002A1FCE" w:rsidRPr="00BE0D08" w:rsidRDefault="002A1FCE" w:rsidP="001B2DD0">
      <w:pPr>
        <w:tabs>
          <w:tab w:val="left" w:pos="1418"/>
        </w:tabs>
        <w:ind w:right="1640"/>
        <w:jc w:val="both"/>
        <w:rPr>
          <w:rFonts w:ascii="新細明體"/>
          <w:b/>
          <w:sz w:val="8"/>
          <w:szCs w:val="8"/>
        </w:rPr>
      </w:pPr>
    </w:p>
    <w:p w:rsidR="002A1FCE" w:rsidRPr="00A616CC" w:rsidRDefault="002A1FCE" w:rsidP="00A616CC">
      <w:pPr>
        <w:tabs>
          <w:tab w:val="left" w:pos="1418"/>
        </w:tabs>
        <w:ind w:right="1640"/>
        <w:rPr>
          <w:b/>
          <w:color w:val="7030A0"/>
          <w:sz w:val="44"/>
          <w:szCs w:val="44"/>
        </w:rPr>
      </w:pPr>
      <w:r w:rsidRPr="00A616CC">
        <w:rPr>
          <w:b/>
          <w:color w:val="7030A0"/>
          <w:sz w:val="44"/>
          <w:szCs w:val="44"/>
        </w:rPr>
        <w:t>(</w:t>
      </w:r>
      <w:r w:rsidRPr="00A616CC">
        <w:rPr>
          <w:rFonts w:hint="eastAsia"/>
          <w:b/>
          <w:color w:val="7030A0"/>
          <w:sz w:val="44"/>
          <w:szCs w:val="44"/>
        </w:rPr>
        <w:t>以上通通免運費</w:t>
      </w:r>
      <w:r w:rsidRPr="00A616CC">
        <w:rPr>
          <w:b/>
          <w:color w:val="7030A0"/>
          <w:sz w:val="44"/>
          <w:szCs w:val="44"/>
        </w:rPr>
        <w:t>)</w:t>
      </w:r>
    </w:p>
    <w:p w:rsidR="002A1FCE" w:rsidRPr="00AB22FB" w:rsidRDefault="002A1FCE" w:rsidP="007C62D5">
      <w:pPr>
        <w:rPr>
          <w:rFonts w:ascii="標楷體" w:eastAsia="標楷體" w:hAnsi="標楷體"/>
          <w:b/>
          <w:color w:val="FF0000"/>
          <w:sz w:val="12"/>
          <w:szCs w:val="12"/>
        </w:rPr>
      </w:pPr>
      <w:r>
        <w:rPr>
          <w:rFonts w:ascii="標楷體" w:eastAsia="標楷體" w:hAnsi="標楷體"/>
          <w:b/>
          <w:color w:val="FF0000"/>
          <w:sz w:val="48"/>
          <w:szCs w:val="48"/>
        </w:rPr>
        <w:t xml:space="preserve">  </w:t>
      </w:r>
    </w:p>
    <w:p w:rsidR="002A1FCE" w:rsidRDefault="002A1FC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roundrect id="圓角矩形 11" o:spid="_x0000_s1031" style="position:absolute;margin-left:1.15pt;margin-top:4.95pt;width:539.45pt;height:57.7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" strokecolor="#c0504d" strokeweight="2pt"/>
        </w:pict>
      </w:r>
      <w:r>
        <w:rPr>
          <w:noProof/>
        </w:rPr>
        <w:pict>
          <v:shape id="_x0000_s1032" type="#_x0000_t136" style="position:absolute;margin-left:8.6pt;margin-top:11.9pt;width:519.25pt;height:44.05pt;z-index:251658240" fillcolor="#974706" strokecolor="#974706">
            <v:shadow color="#868686"/>
            <v:textpath style="font-family:&quot;微軟正黑體&quot;;v-text-reverse:t;v-text-kern:t" trim="t" fitpath="t" string="季節到了 小強大舉入侵 德國巴斯夫一點絕 對小強適口性佳 &#10;可藉其食屍特性 達到連續殺蟑效果 藥效長達三個月 讓您無後顧之憂"/>
          </v:shape>
        </w:pict>
      </w:r>
    </w:p>
    <w:p w:rsidR="002A1FCE" w:rsidRDefault="002A1FC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2A1FCE" w:rsidRDefault="002A1FC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2A1FCE" w:rsidRPr="00B10F18" w:rsidRDefault="002A1FCE" w:rsidP="007C62D5">
      <w:pPr>
        <w:rPr>
          <w:rFonts w:ascii="標楷體" w:eastAsia="標楷體" w:hAnsi="標楷體"/>
          <w:b/>
          <w:color w:val="0000FF"/>
          <w:sz w:val="36"/>
          <w:szCs w:val="36"/>
        </w:rPr>
      </w:pPr>
      <w:r w:rsidRPr="00B10F18">
        <w:rPr>
          <w:rFonts w:ascii="標楷體" w:eastAsia="標楷體" w:hAnsi="標楷體" w:cs="Arial" w:hint="eastAsia"/>
          <w:b/>
          <w:color w:val="0000FF"/>
          <w:sz w:val="36"/>
          <w:szCs w:val="36"/>
        </w:rPr>
        <w:t>商品特色：</w:t>
      </w:r>
      <w:r w:rsidRPr="00B10F18">
        <w:rPr>
          <w:rFonts w:ascii="標楷體" w:eastAsia="標楷體" w:hAnsi="標楷體"/>
          <w:b/>
          <w:color w:val="0000FF"/>
          <w:sz w:val="36"/>
          <w:szCs w:val="36"/>
        </w:rPr>
        <w:t xml:space="preserve"> </w:t>
      </w:r>
    </w:p>
    <w:p w:rsidR="002A1FCE" w:rsidRPr="00AB00EF" w:rsidRDefault="002A1FCE" w:rsidP="007C62D5">
      <w:pPr>
        <w:jc w:val="center"/>
        <w:rPr>
          <w:rFonts w:ascii="新細明體" w:cs="細明體"/>
          <w:b/>
          <w:color w:val="000000"/>
          <w:sz w:val="4"/>
          <w:szCs w:val="4"/>
        </w:rPr>
      </w:pPr>
    </w:p>
    <w:p w:rsidR="002A1FCE" w:rsidRPr="00FC39D7" w:rsidRDefault="002A1FCE" w:rsidP="00BC65D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安全</w:t>
      </w:r>
      <w:r w:rsidRPr="00FC39D7">
        <w:rPr>
          <w:rFonts w:hint="eastAsia"/>
          <w:b/>
          <w:sz w:val="28"/>
          <w:szCs w:val="28"/>
        </w:rPr>
        <w:t>：</w:t>
      </w:r>
      <w:r w:rsidRPr="00BC65D0">
        <w:rPr>
          <w:rFonts w:hint="eastAsia"/>
          <w:b/>
          <w:color w:val="FF0000"/>
          <w:sz w:val="28"/>
          <w:szCs w:val="28"/>
        </w:rPr>
        <w:t>毒性低</w:t>
      </w:r>
      <w:r w:rsidRPr="00BC65D0">
        <w:rPr>
          <w:b/>
          <w:color w:val="FF0000"/>
          <w:sz w:val="28"/>
          <w:szCs w:val="28"/>
        </w:rPr>
        <w:t xml:space="preserve"> </w:t>
      </w:r>
      <w:r w:rsidRPr="00BC65D0">
        <w:rPr>
          <w:rFonts w:hint="eastAsia"/>
          <w:b/>
          <w:color w:val="FF0000"/>
          <w:sz w:val="28"/>
          <w:szCs w:val="28"/>
        </w:rPr>
        <w:t>可按小強出沒地點施打於人畜不易接觸之隙縫和角落</w:t>
      </w:r>
      <w:r w:rsidRPr="00C76D85">
        <w:rPr>
          <w:rFonts w:hint="eastAsia"/>
          <w:b/>
          <w:color w:val="FF0000"/>
          <w:sz w:val="28"/>
          <w:szCs w:val="28"/>
        </w:rPr>
        <w:t>！</w:t>
      </w:r>
    </w:p>
    <w:p w:rsidR="002A1FCE" w:rsidRPr="002839B9" w:rsidRDefault="002A1FCE" w:rsidP="00FC39D7">
      <w:pPr>
        <w:rPr>
          <w:sz w:val="8"/>
          <w:szCs w:val="8"/>
        </w:rPr>
      </w:pPr>
    </w:p>
    <w:p w:rsidR="002A1FCE" w:rsidRDefault="002A1FCE" w:rsidP="00BC65D0">
      <w:pPr>
        <w:numPr>
          <w:ilvl w:val="0"/>
          <w:numId w:val="1"/>
        </w:numPr>
        <w:rPr>
          <w:rFonts w:ascii="新細明體" w:cs="細明體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環保</w:t>
      </w:r>
      <w:r w:rsidRPr="00FC39D7">
        <w:rPr>
          <w:rFonts w:hint="eastAsia"/>
          <w:b/>
          <w:sz w:val="28"/>
          <w:szCs w:val="28"/>
        </w:rPr>
        <w:t>：</w:t>
      </w:r>
      <w:r w:rsidRPr="00BC65D0">
        <w:rPr>
          <w:rFonts w:hint="eastAsia"/>
          <w:b/>
          <w:color w:val="0000FF"/>
          <w:sz w:val="28"/>
          <w:szCs w:val="28"/>
        </w:rPr>
        <w:t>可視小強密度來調整用藥量</w:t>
      </w:r>
      <w:r w:rsidRPr="00BC65D0">
        <w:rPr>
          <w:b/>
          <w:color w:val="0000FF"/>
          <w:sz w:val="28"/>
          <w:szCs w:val="28"/>
        </w:rPr>
        <w:t xml:space="preserve"> </w:t>
      </w:r>
      <w:r w:rsidRPr="00BC65D0">
        <w:rPr>
          <w:rFonts w:hint="eastAsia"/>
          <w:b/>
          <w:color w:val="0000FF"/>
          <w:sz w:val="28"/>
          <w:szCs w:val="28"/>
        </w:rPr>
        <w:t>經濟又便利</w:t>
      </w:r>
      <w:r w:rsidRPr="00C76D85">
        <w:rPr>
          <w:rFonts w:hint="eastAsia"/>
          <w:b/>
          <w:color w:val="0000FF"/>
          <w:sz w:val="28"/>
          <w:szCs w:val="28"/>
        </w:rPr>
        <w:t>！</w:t>
      </w:r>
    </w:p>
    <w:p w:rsidR="002A1FCE" w:rsidRPr="00723434" w:rsidRDefault="002A1FCE" w:rsidP="00723434">
      <w:pPr>
        <w:rPr>
          <w:rFonts w:ascii="新細明體" w:cs="細明體"/>
          <w:b/>
          <w:color w:val="000000"/>
          <w:sz w:val="8"/>
          <w:szCs w:val="8"/>
        </w:rPr>
      </w:pPr>
    </w:p>
    <w:p w:rsidR="002A1FCE" w:rsidRPr="00A348E5" w:rsidRDefault="002A1FCE" w:rsidP="00BC65D0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rFonts w:hint="eastAsia"/>
          <w:b/>
          <w:sz w:val="28"/>
          <w:szCs w:val="28"/>
        </w:rPr>
        <w:t>認證</w:t>
      </w:r>
      <w:r w:rsidRPr="00FC39D7">
        <w:rPr>
          <w:rFonts w:hint="eastAsia"/>
          <w:b/>
          <w:sz w:val="28"/>
          <w:szCs w:val="28"/>
        </w:rPr>
        <w:t>：</w:t>
      </w:r>
      <w:r w:rsidRPr="00BC65D0">
        <w:rPr>
          <w:rFonts w:hint="eastAsia"/>
          <w:b/>
          <w:color w:val="FF0000"/>
          <w:sz w:val="28"/>
          <w:szCs w:val="28"/>
        </w:rPr>
        <w:t>一點絕符合</w:t>
      </w:r>
      <w:r w:rsidRPr="00BC65D0">
        <w:rPr>
          <w:b/>
          <w:color w:val="FF0000"/>
          <w:sz w:val="28"/>
          <w:szCs w:val="28"/>
        </w:rPr>
        <w:t>HACCP international</w:t>
      </w:r>
      <w:r w:rsidRPr="00BC65D0">
        <w:rPr>
          <w:rFonts w:hint="eastAsia"/>
          <w:b/>
          <w:color w:val="FF0000"/>
          <w:sz w:val="28"/>
          <w:szCs w:val="28"/>
        </w:rPr>
        <w:t>食品安全相關規範</w:t>
      </w:r>
      <w:r w:rsidRPr="00BC65D0">
        <w:rPr>
          <w:b/>
          <w:color w:val="FF0000"/>
          <w:sz w:val="28"/>
          <w:szCs w:val="28"/>
        </w:rPr>
        <w:t xml:space="preserve"> </w:t>
      </w:r>
      <w:r w:rsidRPr="00BC65D0">
        <w:rPr>
          <w:rFonts w:hint="eastAsia"/>
          <w:b/>
          <w:color w:val="FF0000"/>
          <w:sz w:val="28"/>
          <w:szCs w:val="28"/>
        </w:rPr>
        <w:t>適用於食品相關場所</w:t>
      </w:r>
      <w:r w:rsidRPr="00C76D85">
        <w:rPr>
          <w:rFonts w:hint="eastAsia"/>
          <w:b/>
          <w:color w:val="FF0000"/>
          <w:sz w:val="28"/>
          <w:szCs w:val="28"/>
        </w:rPr>
        <w:t>！</w:t>
      </w:r>
    </w:p>
    <w:p w:rsidR="002A1FCE" w:rsidRPr="00D7735A" w:rsidRDefault="002A1FCE" w:rsidP="00FC39D7">
      <w:pPr>
        <w:rPr>
          <w:rFonts w:ascii="新細明體" w:cs="細明體"/>
          <w:b/>
          <w:color w:val="000000"/>
          <w:sz w:val="8"/>
          <w:szCs w:val="8"/>
        </w:rPr>
      </w:pPr>
    </w:p>
    <w:p w:rsidR="002A1FCE" w:rsidRPr="00432790" w:rsidRDefault="002A1FCE" w:rsidP="00BC65D0">
      <w:pPr>
        <w:numPr>
          <w:ilvl w:val="0"/>
          <w:numId w:val="1"/>
        </w:numPr>
        <w:rPr>
          <w:rFonts w:ascii="新細明體" w:cs="細明體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強效</w:t>
      </w:r>
      <w:r w:rsidRPr="00FC39D7">
        <w:rPr>
          <w:rFonts w:hint="eastAsia"/>
          <w:b/>
          <w:sz w:val="28"/>
          <w:szCs w:val="28"/>
        </w:rPr>
        <w:t>：</w:t>
      </w:r>
      <w:r w:rsidRPr="00BC65D0">
        <w:rPr>
          <w:rFonts w:hint="eastAsia"/>
          <w:b/>
          <w:color w:val="0000FF"/>
          <w:sz w:val="28"/>
          <w:szCs w:val="28"/>
        </w:rPr>
        <w:t>添加小強愛吃的獨門配方，</w:t>
      </w:r>
      <w:r>
        <w:rPr>
          <w:rFonts w:hint="eastAsia"/>
          <w:b/>
          <w:color w:val="0000FF"/>
          <w:sz w:val="28"/>
          <w:szCs w:val="28"/>
        </w:rPr>
        <w:t>讓您家中不再有小強，</w:t>
      </w:r>
      <w:r w:rsidRPr="00BC65D0">
        <w:rPr>
          <w:rFonts w:hint="eastAsia"/>
          <w:b/>
          <w:color w:val="0000FF"/>
          <w:sz w:val="28"/>
          <w:szCs w:val="28"/>
        </w:rPr>
        <w:t>保證有效</w:t>
      </w:r>
      <w:r w:rsidRPr="00C76D85">
        <w:rPr>
          <w:rFonts w:hint="eastAsia"/>
          <w:b/>
          <w:color w:val="0000FF"/>
          <w:sz w:val="28"/>
          <w:szCs w:val="28"/>
        </w:rPr>
        <w:t>！</w:t>
      </w:r>
      <w:r>
        <w:rPr>
          <w:b/>
          <w:color w:val="FF0000"/>
          <w:sz w:val="28"/>
          <w:szCs w:val="28"/>
        </w:rPr>
        <w:t xml:space="preserve"> </w:t>
      </w:r>
    </w:p>
    <w:p w:rsidR="002A1FCE" w:rsidRPr="00A82E27" w:rsidRDefault="002A1FCE" w:rsidP="00FC39D7">
      <w:pPr>
        <w:rPr>
          <w:rFonts w:ascii="新細明體" w:cs="細明體"/>
          <w:b/>
          <w:color w:val="000000"/>
          <w:sz w:val="8"/>
          <w:szCs w:val="8"/>
        </w:rPr>
      </w:pPr>
    </w:p>
    <w:p w:rsidR="002A1FCE" w:rsidRPr="000E7CA2" w:rsidRDefault="002A1FCE" w:rsidP="000E7CA2">
      <w:pPr>
        <w:rPr>
          <w:b/>
          <w:color w:val="0000FF"/>
          <w:sz w:val="28"/>
          <w:szCs w:val="28"/>
        </w:rPr>
      </w:pPr>
      <w:r w:rsidRPr="007F6AFE">
        <w:rPr>
          <w:rFonts w:ascii="Arial Rounded MT Bold" w:hAnsi="標楷體" w:hint="eastAsia"/>
          <w:b/>
          <w:color w:val="0000FF"/>
          <w:sz w:val="28"/>
          <w:szCs w:val="28"/>
        </w:rPr>
        <w:t>訂購方式：</w:t>
      </w:r>
    </w:p>
    <w:p w:rsidR="002A1FCE" w:rsidRPr="00400F16" w:rsidRDefault="002A1FCE" w:rsidP="00DD2DA2">
      <w:pPr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新細明體" w:hint="eastAsia"/>
          <w:sz w:val="26"/>
          <w:szCs w:val="26"/>
        </w:rPr>
        <w:t>請各單位填寫訂購單後，逕洽供應商</w:t>
      </w:r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『專案負責人</w:t>
      </w:r>
      <w:r w:rsidRPr="00400F16">
        <w:rPr>
          <w:rFonts w:ascii="Arial Rounded MT Bold" w:hAnsi="新細明體" w:hint="eastAsia"/>
          <w:b/>
          <w:sz w:val="26"/>
          <w:szCs w:val="26"/>
        </w:rPr>
        <w:t>－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小姐』</w:t>
      </w:r>
      <w:r w:rsidRPr="00400F16">
        <w:rPr>
          <w:rFonts w:ascii="Arial Rounded MT Bold" w:hAnsi="新細明體" w:hint="eastAsia"/>
          <w:sz w:val="26"/>
          <w:szCs w:val="26"/>
        </w:rPr>
        <w:t>統一彙整即可。</w:t>
      </w:r>
    </w:p>
    <w:p w:rsidR="002A1FCE" w:rsidRDefault="002A1FCE" w:rsidP="00DD2DA2">
      <w:pPr>
        <w:rPr>
          <w:rFonts w:ascii="Arial Rounded MT Bold" w:hAnsi="新細明體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>
        <w:rPr>
          <w:rFonts w:ascii="Arial Rounded MT Bold" w:hAnsi="新細明體" w:hint="eastAsia"/>
          <w:sz w:val="26"/>
          <w:szCs w:val="26"/>
        </w:rPr>
        <w:t>為保障會員</w:t>
      </w:r>
      <w:r w:rsidRPr="00400F16">
        <w:rPr>
          <w:rFonts w:ascii="Arial Rounded MT Bold" w:hAnsi="新細明體" w:hint="eastAsia"/>
          <w:sz w:val="26"/>
          <w:szCs w:val="26"/>
        </w:rPr>
        <w:t>之消費權益，凡所購之商品如遇故障、瑕疵可逕與供應商</w:t>
      </w:r>
    </w:p>
    <w:p w:rsidR="002A1FCE" w:rsidRPr="00400F16" w:rsidRDefault="002A1FCE" w:rsidP="00D768BF">
      <w:pPr>
        <w:ind w:firstLineChars="100" w:firstLine="31680"/>
        <w:rPr>
          <w:rFonts w:ascii="Arial Rounded MT Bold" w:hAnsi="Arial Rounded MT Bold"/>
          <w:sz w:val="26"/>
          <w:szCs w:val="26"/>
        </w:rPr>
      </w:pP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標楷體" w:hint="eastAsia"/>
          <w:sz w:val="26"/>
          <w:szCs w:val="26"/>
        </w:rPr>
        <w:t>小姐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09</w:t>
      </w:r>
      <w:r>
        <w:rPr>
          <w:rFonts w:ascii="Arial Rounded MT Bold" w:hAnsi="Arial Rounded MT Bold" w:cs="Arial"/>
          <w:b/>
          <w:color w:val="0000FF"/>
          <w:sz w:val="26"/>
          <w:szCs w:val="26"/>
        </w:rPr>
        <w:t>25-638333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 </w:t>
      </w:r>
      <w:r w:rsidRPr="00400F16">
        <w:rPr>
          <w:rFonts w:ascii="Arial Rounded MT Bold" w:hAnsi="Arial Rounded MT Bold"/>
          <w:b/>
          <w:sz w:val="26"/>
          <w:szCs w:val="26"/>
        </w:rPr>
        <w:t>LINE ID</w:t>
      </w:r>
      <w:r w:rsidRPr="00400F16">
        <w:rPr>
          <w:rFonts w:ascii="Arial Rounded MT Bold" w:hAnsi="新細明體" w:hint="eastAsia"/>
          <w:b/>
          <w:sz w:val="26"/>
          <w:szCs w:val="26"/>
        </w:rPr>
        <w:t>：</w:t>
      </w:r>
      <w:r w:rsidRPr="00222041">
        <w:rPr>
          <w:rFonts w:ascii="Arial Rounded MT Bold" w:hAnsi="Arial Rounded MT Bold" w:cs="Arial"/>
          <w:b/>
          <w:color w:val="0000FF"/>
          <w:sz w:val="26"/>
          <w:szCs w:val="26"/>
        </w:rPr>
        <w:t>0925-638333</w:t>
      </w:r>
      <w:r w:rsidRPr="00400F16">
        <w:rPr>
          <w:rFonts w:ascii="Arial Rounded MT Bold" w:hAnsi="新細明體" w:hint="eastAsia"/>
          <w:sz w:val="26"/>
          <w:szCs w:val="26"/>
        </w:rPr>
        <w:t>諮詢聯絡，以獲得合理之消費保障。</w:t>
      </w:r>
    </w:p>
    <w:p w:rsidR="002A1FCE" w:rsidRPr="00400F16" w:rsidRDefault="002A1FCE" w:rsidP="00DD2DA2">
      <w:pPr>
        <w:spacing w:line="340" w:lineRule="exact"/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標楷體" w:hint="eastAsia"/>
          <w:b/>
          <w:sz w:val="26"/>
          <w:szCs w:val="26"/>
        </w:rPr>
        <w:t>您可選擇以下方式訂購，收到訂購單後即有專人與您確認出貨事宜；</w:t>
      </w:r>
    </w:p>
    <w:p w:rsidR="002A1FCE" w:rsidRPr="007A5792" w:rsidRDefault="002A1FCE" w:rsidP="00D768BF">
      <w:pPr>
        <w:tabs>
          <w:tab w:val="left" w:pos="4560"/>
        </w:tabs>
        <w:ind w:firstLineChars="100" w:firstLine="31680"/>
        <w:rPr>
          <w:rFonts w:ascii="Arial Rounded MT Bold" w:hAnsi="Arial Rounded MT Bold"/>
          <w:color w:val="000000"/>
          <w:sz w:val="26"/>
          <w:szCs w:val="26"/>
        </w:rPr>
      </w:pPr>
      <w:r w:rsidRPr="00400F16">
        <w:rPr>
          <w:rFonts w:ascii="Arial Rounded MT Bold" w:hAnsi="標楷體" w:hint="eastAsia"/>
          <w:b/>
          <w:sz w:val="26"/>
          <w:szCs w:val="26"/>
        </w:rPr>
        <w:t>來電訂購：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03-4759116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</w:t>
      </w:r>
      <w:r w:rsidRPr="00400F16">
        <w:rPr>
          <w:rFonts w:ascii="Arial Rounded MT Bold" w:hAnsi="標楷體" w:hint="eastAsia"/>
          <w:b/>
          <w:sz w:val="26"/>
          <w:szCs w:val="26"/>
        </w:rPr>
        <w:t>傳真訂購：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03-4759087</w:t>
      </w:r>
      <w:r w:rsidRPr="00400F16">
        <w:rPr>
          <w:rFonts w:ascii="Arial Rounded MT Bold" w:hAnsi="Arial Rounded MT Bold"/>
          <w:b/>
          <w:sz w:val="26"/>
          <w:szCs w:val="26"/>
        </w:rPr>
        <w:t xml:space="preserve"> E-Mail </w:t>
      </w:r>
      <w:r w:rsidRPr="00400F16">
        <w:rPr>
          <w:rFonts w:ascii="Arial Rounded MT Bold" w:hAnsi="標楷體" w:hint="eastAsia"/>
          <w:b/>
          <w:sz w:val="26"/>
          <w:szCs w:val="26"/>
        </w:rPr>
        <w:t>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aepnservice@gmail.com</w:t>
      </w:r>
    </w:p>
    <w:p w:rsidR="002A1FCE" w:rsidRPr="001B2DD0" w:rsidRDefault="002A1FCE" w:rsidP="001B2DD0">
      <w:pPr>
        <w:rPr>
          <w:rFonts w:ascii="Arial Rounded MT Bold" w:hAnsi="Arial Rounded MT Bold"/>
          <w:b/>
          <w:bCs/>
          <w:i/>
          <w:sz w:val="28"/>
          <w:szCs w:val="28"/>
        </w:rPr>
      </w:pPr>
      <w:r w:rsidRPr="002E1E8E">
        <w:rPr>
          <w:rFonts w:ascii="Arial Rounded MT Bold" w:hAnsi="標楷體" w:hint="eastAsia"/>
          <w:b/>
          <w:bCs/>
          <w:sz w:val="28"/>
          <w:szCs w:val="28"/>
        </w:rPr>
        <w:t>供應商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>: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優品通路行銷有限公司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服務專線：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(03)475-9116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傳真：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(03)475-9087</w:t>
      </w:r>
    </w:p>
    <w:p w:rsidR="002A1FCE" w:rsidRPr="008960A7" w:rsidRDefault="002A1FCE" w:rsidP="00D768BF">
      <w:pPr>
        <w:tabs>
          <w:tab w:val="left" w:pos="1100"/>
          <w:tab w:val="center" w:pos="5272"/>
        </w:tabs>
        <w:ind w:rightChars="-5" w:right="31680"/>
        <w:jc w:val="center"/>
        <w:rPr>
          <w:b/>
          <w:color w:val="FF0000"/>
          <w:sz w:val="48"/>
          <w:szCs w:val="48"/>
          <w:u w:val="single"/>
        </w:rPr>
      </w:pPr>
      <w:r>
        <w:rPr>
          <w:rFonts w:ascii="新細明體" w:hAnsi="新細明體" w:hint="eastAsia"/>
          <w:b/>
          <w:color w:val="FF0000"/>
          <w:sz w:val="48"/>
          <w:szCs w:val="48"/>
          <w:u w:val="single"/>
        </w:rPr>
        <w:t>彰化縣教師職業工會會員</w:t>
      </w:r>
      <w:r>
        <w:rPr>
          <w:rFonts w:ascii="新細明體" w:hAnsi="新細明體" w:hint="eastAsia"/>
          <w:b/>
          <w:color w:val="000000"/>
          <w:sz w:val="48"/>
          <w:szCs w:val="48"/>
        </w:rPr>
        <w:t>專屬訂</w:t>
      </w:r>
      <w:r w:rsidRPr="00A07E6D">
        <w:rPr>
          <w:rFonts w:ascii="新細明體" w:hAnsi="新細明體" w:hint="eastAsia"/>
          <w:b/>
          <w:color w:val="000000"/>
          <w:sz w:val="48"/>
          <w:szCs w:val="48"/>
        </w:rPr>
        <w:t>購單</w:t>
      </w:r>
    </w:p>
    <w:p w:rsidR="002A1FCE" w:rsidRPr="009C7846" w:rsidRDefault="002A1FCE" w:rsidP="00D768BF">
      <w:pPr>
        <w:tabs>
          <w:tab w:val="left" w:pos="1100"/>
          <w:tab w:val="center" w:pos="5272"/>
        </w:tabs>
        <w:ind w:rightChars="544" w:right="316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服務學校</w:t>
      </w:r>
      <w:r w:rsidRPr="004F18D7">
        <w:rPr>
          <w:rFonts w:hint="eastAsia"/>
          <w:bCs/>
          <w:sz w:val="28"/>
          <w:szCs w:val="28"/>
        </w:rPr>
        <w:t>：</w:t>
      </w:r>
      <w:r w:rsidRPr="009C7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</w:t>
      </w:r>
      <w:r>
        <w:rPr>
          <w:rFonts w:hint="eastAsia"/>
          <w:bCs/>
          <w:sz w:val="28"/>
          <w:szCs w:val="28"/>
        </w:rPr>
        <w:t>會員卡號：</w:t>
      </w:r>
    </w:p>
    <w:p w:rsidR="002A1FCE" w:rsidRPr="004F18D7" w:rsidRDefault="002A1FCE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 w:rsidRPr="00A33354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     </w:t>
      </w:r>
    </w:p>
    <w:p w:rsidR="002A1FCE" w:rsidRDefault="002A1FCE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電子信箱：</w:t>
      </w:r>
    </w:p>
    <w:p w:rsidR="002A1FCE" w:rsidRPr="004F18D7" w:rsidRDefault="002A1FCE" w:rsidP="00406AAC">
      <w:pPr>
        <w:spacing w:line="440" w:lineRule="exact"/>
        <w:rPr>
          <w:b/>
          <w:sz w:val="28"/>
          <w:szCs w:val="28"/>
        </w:rPr>
      </w:pPr>
      <w:r w:rsidRPr="004F18D7">
        <w:rPr>
          <w:rFonts w:hint="eastAsia"/>
          <w:bCs/>
          <w:sz w:val="28"/>
          <w:szCs w:val="28"/>
        </w:rPr>
        <w:t>地</w:t>
      </w:r>
      <w:r w:rsidRPr="004F18D7">
        <w:rPr>
          <w:bCs/>
          <w:sz w:val="28"/>
          <w:szCs w:val="28"/>
        </w:rPr>
        <w:t xml:space="preserve">    </w:t>
      </w:r>
      <w:r w:rsidRPr="004F18D7">
        <w:rPr>
          <w:rFonts w:hint="eastAsia"/>
          <w:bCs/>
          <w:sz w:val="28"/>
          <w:szCs w:val="28"/>
        </w:rPr>
        <w:t>址：</w:t>
      </w:r>
    </w:p>
    <w:p w:rsidR="002A1FCE" w:rsidRPr="008F41AC" w:rsidRDefault="002A1FCE" w:rsidP="00406AAC">
      <w:pPr>
        <w:rPr>
          <w:b/>
          <w:sz w:val="4"/>
          <w:szCs w:val="4"/>
        </w:rPr>
      </w:pPr>
    </w:p>
    <w:p w:rsidR="002A1FCE" w:rsidRPr="00954E11" w:rsidRDefault="002A1FCE" w:rsidP="00406AAC">
      <w:pPr>
        <w:jc w:val="both"/>
        <w:rPr>
          <w:b/>
          <w:color w:val="292929"/>
          <w:sz w:val="8"/>
          <w:szCs w:val="8"/>
        </w:rPr>
      </w:pP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>】</w:t>
      </w:r>
      <w:r>
        <w:rPr>
          <w:rFonts w:ascii="華康新儷粗黑" w:hAnsi="全真中黑體"/>
          <w:sz w:val="28"/>
        </w:rPr>
        <w:t xml:space="preserve">    </w:t>
      </w:r>
      <w:r>
        <w:rPr>
          <w:rFonts w:hint="eastAsia"/>
          <w:bCs/>
          <w:sz w:val="28"/>
        </w:rPr>
        <w:t>日期：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tbl>
      <w:tblPr>
        <w:tblW w:w="109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1580"/>
        <w:gridCol w:w="2585"/>
        <w:gridCol w:w="1618"/>
        <w:gridCol w:w="2888"/>
      </w:tblGrid>
      <w:tr w:rsidR="002A1FCE" w:rsidRPr="002E1E8E" w:rsidTr="00316C6B">
        <w:trPr>
          <w:trHeight w:val="1048"/>
        </w:trPr>
        <w:tc>
          <w:tcPr>
            <w:tcW w:w="2297" w:type="dxa"/>
            <w:tcBorders>
              <w:top w:val="single" w:sz="12" w:space="0" w:color="auto"/>
              <w:right w:val="single" w:sz="8" w:space="0" w:color="292929"/>
            </w:tcBorders>
            <w:vAlign w:val="center"/>
          </w:tcPr>
          <w:p w:rsidR="002A1FCE" w:rsidRPr="002E1E8E" w:rsidRDefault="002A1FCE" w:rsidP="002A1FCE">
            <w:pPr>
              <w:spacing w:line="320" w:lineRule="exact"/>
              <w:ind w:leftChars="-62" w:left="31680" w:hangingChars="53" w:firstLine="31680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姓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名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8" w:space="0" w:color="292929"/>
              <w:right w:val="single" w:sz="8" w:space="0" w:color="292929"/>
            </w:tcBorders>
            <w:vAlign w:val="center"/>
          </w:tcPr>
          <w:p w:rsidR="002A1FCE" w:rsidRPr="002E1E8E" w:rsidRDefault="002A1FC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分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機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8" w:space="0" w:color="292929"/>
              <w:right w:val="single" w:sz="8" w:space="0" w:color="1C1C1C"/>
            </w:tcBorders>
            <w:vAlign w:val="center"/>
          </w:tcPr>
          <w:p w:rsidR="002A1FCE" w:rsidRPr="007F0040" w:rsidRDefault="002A1FCE" w:rsidP="009B68D4">
            <w:pPr>
              <w:spacing w:line="320" w:lineRule="exact"/>
              <w:jc w:val="center"/>
              <w:rPr>
                <w:rFonts w:ascii="Arial Rounded MT Bold" w:hAnsi="標楷體"/>
                <w:b/>
                <w:color w:val="0070C0"/>
                <w:sz w:val="28"/>
                <w:szCs w:val="28"/>
              </w:rPr>
            </w:pPr>
            <w:r>
              <w:rPr>
                <w:rFonts w:ascii="Arial Rounded MT Bold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一點絕</w:t>
            </w:r>
            <w:r w:rsidRPr="007F0040">
              <w:rPr>
                <w:rFonts w:ascii="Arial Rounded MT Bold" w:hAnsi="標楷體"/>
                <w:b/>
                <w:color w:val="0070C0"/>
                <w:sz w:val="28"/>
                <w:szCs w:val="28"/>
              </w:rPr>
              <w:t xml:space="preserve">  </w:t>
            </w:r>
          </w:p>
          <w:p w:rsidR="002A1FCE" w:rsidRPr="002E1E8E" w:rsidRDefault="002A1FC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</w:rPr>
            </w:pPr>
            <w:r w:rsidRPr="007F0040">
              <w:rPr>
                <w:rFonts w:ascii="Arial Rounded MT Bold" w:hAnsi="標楷體" w:hint="eastAsia"/>
                <w:b/>
                <w:color w:val="0070C0"/>
                <w:sz w:val="28"/>
                <w:szCs w:val="28"/>
              </w:rPr>
              <w:t>數量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1C1C1C"/>
              <w:right w:val="single" w:sz="8" w:space="0" w:color="1C1C1C"/>
            </w:tcBorders>
            <w:vAlign w:val="center"/>
          </w:tcPr>
          <w:p w:rsidR="002A1FCE" w:rsidRPr="00E41167" w:rsidRDefault="002A1FCE" w:rsidP="00406AAC">
            <w:pPr>
              <w:spacing w:line="320" w:lineRule="exact"/>
              <w:jc w:val="center"/>
              <w:rPr>
                <w:rFonts w:ascii="新細明體"/>
                <w:b/>
                <w:color w:val="292929"/>
                <w:sz w:val="20"/>
                <w:szCs w:val="20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金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額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8" w:space="0" w:color="1C1C1C"/>
            </w:tcBorders>
            <w:vAlign w:val="center"/>
          </w:tcPr>
          <w:p w:rsidR="002A1FCE" w:rsidRPr="002E1E8E" w:rsidRDefault="002A1FC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>
              <w:rPr>
                <w:rFonts w:ascii="Arial Rounded MT Bold" w:hAnsi="Arial Rounded MT Bold" w:hint="eastAsia"/>
                <w:b/>
                <w:color w:val="292929"/>
                <w:sz w:val="28"/>
              </w:rPr>
              <w:t>備註</w:t>
            </w: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A32E5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A32E5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2A1FCE" w:rsidRPr="002E1E8E" w:rsidRDefault="002A1FC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2A1FCE" w:rsidRPr="002E1E8E" w:rsidTr="00406AAC">
        <w:trPr>
          <w:trHeight w:val="2808"/>
        </w:trPr>
        <w:tc>
          <w:tcPr>
            <w:tcW w:w="10968" w:type="dxa"/>
            <w:gridSpan w:val="5"/>
            <w:tcBorders>
              <w:top w:val="single" w:sz="4" w:space="0" w:color="1C1C1C"/>
            </w:tcBorders>
            <w:vAlign w:val="center"/>
          </w:tcPr>
          <w:p w:rsidR="002A1FCE" w:rsidRPr="00E41167" w:rsidRDefault="002A1FCE" w:rsidP="00406AAC">
            <w:pPr>
              <w:rPr>
                <w:rFonts w:ascii="標楷體" w:eastAsia="標楷體" w:hAnsi="標楷體"/>
                <w:b/>
                <w:color w:val="31849B"/>
                <w:sz w:val="12"/>
                <w:szCs w:val="12"/>
                <w:u w:val="single"/>
              </w:rPr>
            </w:pPr>
          </w:p>
          <w:p w:rsidR="002A1FCE" w:rsidRDefault="002A1FCE" w:rsidP="00406AAC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>德國巴斯夫</w:t>
            </w:r>
            <w:r w:rsidRPr="008612E4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>一點絕滅蟑藥</w:t>
            </w:r>
            <w:r w:rsidRPr="008612E4">
              <w:rPr>
                <w:rFonts w:ascii="標楷體" w:eastAsia="標楷體" w:hAnsi="標楷體"/>
                <w:b/>
                <w:color w:val="7030A0"/>
                <w:sz w:val="36"/>
                <w:szCs w:val="36"/>
                <w:u w:val="single"/>
              </w:rPr>
              <w:t>5g</w:t>
            </w:r>
            <w:r w:rsidRPr="00E41167">
              <w:rPr>
                <w:rFonts w:ascii="標楷體" w:eastAsia="標楷體" w:hAnsi="標楷體" w:hint="eastAsia"/>
                <w:b/>
                <w:strike/>
                <w:color w:val="000000"/>
                <w:sz w:val="32"/>
                <w:szCs w:val="32"/>
                <w:u w:val="single"/>
              </w:rPr>
              <w:t>原價</w:t>
            </w:r>
            <w:r w:rsidRPr="00E41167">
              <w:rPr>
                <w:rFonts w:ascii="標楷體" w:eastAsia="標楷體" w:hAnsi="標楷體"/>
                <w:b/>
                <w:strike/>
                <w:color w:val="000000"/>
                <w:sz w:val="32"/>
                <w:szCs w:val="32"/>
                <w:u w:val="single"/>
              </w:rPr>
              <w:t>360</w:t>
            </w:r>
            <w:r w:rsidRPr="00E41167">
              <w:rPr>
                <w:rFonts w:ascii="標楷體" w:eastAsia="標楷體" w:hAnsi="標楷體" w:hint="eastAsia"/>
                <w:b/>
                <w:strike/>
                <w:color w:val="000000"/>
                <w:sz w:val="32"/>
                <w:szCs w:val="32"/>
                <w:u w:val="single"/>
              </w:rPr>
              <w:t>元</w:t>
            </w:r>
            <w:r w:rsidRPr="00932BFF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</w:p>
          <w:p w:rsidR="002A1FCE" w:rsidRPr="00A07E6D" w:rsidRDefault="002A1FCE" w:rsidP="00A07E6D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>
              <w:rPr>
                <w:noProof/>
              </w:rPr>
              <w:pict>
                <v:shape id="圖片 3" o:spid="_x0000_s1033" type="#_x0000_t75" style="position:absolute;left:0;text-align:left;margin-left:8.15pt;margin-top:21.55pt;width:88.7pt;height:88.7pt;z-index:251661312;visibility:visible">
                  <v:imagedata r:id="rId8" o:title=""/>
                </v:shape>
              </w:pict>
            </w:r>
            <w:r w:rsidRPr="00932BFF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專案優惠價</w:t>
            </w:r>
            <w:r w:rsidRPr="00932BFF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購買</w:t>
            </w:r>
            <w:r w:rsidRPr="00A07E6D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支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每支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只要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：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  <w:u w:val="single"/>
              </w:rPr>
              <w:t>220</w:t>
            </w:r>
            <w:r w:rsidRPr="00932BFF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元</w:t>
            </w:r>
          </w:p>
          <w:p w:rsidR="002A1FCE" w:rsidRDefault="002A1FCE" w:rsidP="009B68D4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購買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支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每支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只要：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  <w:u w:val="single"/>
              </w:rPr>
              <w:t>215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元</w:t>
            </w:r>
          </w:p>
          <w:p w:rsidR="002A1FCE" w:rsidRDefault="002A1FCE" w:rsidP="009B68D4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購買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60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支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每支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只要：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  <w:u w:val="single"/>
              </w:rPr>
              <w:t>210</w:t>
            </w:r>
            <w:r w:rsidRPr="00A07E6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元</w:t>
            </w:r>
          </w:p>
          <w:p w:rsidR="002A1FCE" w:rsidRPr="00A07E6D" w:rsidRDefault="002A1FCE" w:rsidP="007F004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  <w:u w:val="single"/>
              </w:rPr>
            </w:pPr>
            <w:r w:rsidRPr="00E41167">
              <w:rPr>
                <w:rFonts w:ascii="標楷體" w:eastAsia="標楷體" w:hAnsi="標楷體" w:hint="eastAsia"/>
                <w:b/>
                <w:color w:val="E36C0A"/>
                <w:sz w:val="52"/>
                <w:szCs w:val="52"/>
                <w:u w:val="single"/>
              </w:rPr>
              <w:t>以上通通免運費</w:t>
            </w:r>
          </w:p>
        </w:tc>
      </w:tr>
      <w:tr w:rsidR="002A1FCE" w:rsidRPr="002E1E8E" w:rsidTr="00406AAC">
        <w:trPr>
          <w:cantSplit/>
          <w:trHeight w:val="680"/>
        </w:trPr>
        <w:tc>
          <w:tcPr>
            <w:tcW w:w="3877" w:type="dxa"/>
            <w:gridSpan w:val="2"/>
            <w:tcBorders>
              <w:top w:val="single" w:sz="8" w:space="0" w:color="1C1C1C"/>
              <w:bottom w:val="single" w:sz="12" w:space="0" w:color="auto"/>
              <w:right w:val="single" w:sz="4" w:space="0" w:color="auto"/>
            </w:tcBorders>
            <w:vAlign w:val="bottom"/>
          </w:tcPr>
          <w:p w:rsidR="002A1FCE" w:rsidRPr="002E1E8E" w:rsidRDefault="002A1FCE" w:rsidP="002A1FCE">
            <w:pPr>
              <w:ind w:leftChars="-11" w:left="31680" w:firstLineChars="9" w:firstLine="31680"/>
              <w:jc w:val="right"/>
              <w:rPr>
                <w:rFonts w:ascii="Arial Rounded MT Bold" w:hAnsi="Arial Rounded MT Bold"/>
                <w:color w:val="292929"/>
                <w:sz w:val="28"/>
              </w:rPr>
            </w:pPr>
            <w:r>
              <w:rPr>
                <w:rFonts w:ascii="Arial Rounded MT Bold" w:hAnsi="標楷體" w:hint="eastAsia"/>
                <w:b/>
                <w:bCs/>
                <w:color w:val="292929"/>
                <w:sz w:val="28"/>
              </w:rPr>
              <w:t>合計：</w:t>
            </w:r>
          </w:p>
        </w:tc>
        <w:tc>
          <w:tcPr>
            <w:tcW w:w="2585" w:type="dxa"/>
            <w:tcBorders>
              <w:top w:val="single" w:sz="8" w:space="0" w:color="1C1C1C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A1FCE" w:rsidRPr="002E1E8E" w:rsidRDefault="002A1FCE" w:rsidP="002A1FCE">
            <w:pPr>
              <w:ind w:rightChars="-11" w:right="31680"/>
              <w:jc w:val="center"/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</w:pPr>
            <w:r>
              <w:rPr>
                <w:rFonts w:ascii="Arial Rounded MT Bold" w:hAnsi="標楷體"/>
                <w:b/>
                <w:color w:val="292929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組</w:t>
            </w:r>
          </w:p>
        </w:tc>
        <w:tc>
          <w:tcPr>
            <w:tcW w:w="4506" w:type="dxa"/>
            <w:gridSpan w:val="2"/>
            <w:tcBorders>
              <w:top w:val="single" w:sz="8" w:space="0" w:color="1C1C1C"/>
              <w:left w:val="single" w:sz="4" w:space="0" w:color="auto"/>
              <w:bottom w:val="single" w:sz="12" w:space="0" w:color="auto"/>
            </w:tcBorders>
            <w:vAlign w:val="bottom"/>
          </w:tcPr>
          <w:p w:rsidR="002A1FCE" w:rsidRPr="002E1E8E" w:rsidRDefault="002A1FCE" w:rsidP="009B68D4">
            <w:pPr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金額</w:t>
            </w:r>
            <w:r>
              <w:rPr>
                <w:rFonts w:ascii="Arial Rounded MT Bold" w:hAnsi="Arial Rounded MT Bold" w:hint="eastAsia"/>
                <w:b/>
                <w:color w:val="292929"/>
                <w:sz w:val="32"/>
                <w:szCs w:val="32"/>
              </w:rPr>
              <w:t>：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  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元</w:t>
            </w:r>
          </w:p>
        </w:tc>
      </w:tr>
    </w:tbl>
    <w:p w:rsidR="002A1FCE" w:rsidRPr="00F62513" w:rsidRDefault="002A1FCE" w:rsidP="00406AAC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2A1FCE" w:rsidRDefault="002A1FCE" w:rsidP="00C45913">
      <w:pPr>
        <w:rPr>
          <w:rFonts w:ascii="Arial" w:hAnsi="新細明體"/>
          <w:color w:val="FF0000"/>
          <w:sz w:val="28"/>
          <w:szCs w:val="28"/>
        </w:rPr>
      </w:pPr>
      <w:r>
        <w:rPr>
          <w:rFonts w:ascii="Arial" w:hAnsi="新細明體" w:hint="eastAsia"/>
          <w:color w:val="FF0000"/>
          <w:sz w:val="28"/>
          <w:szCs w:val="28"/>
        </w:rPr>
        <w:t>※付款方式如下：</w:t>
      </w:r>
    </w:p>
    <w:p w:rsidR="002A1FCE" w:rsidRDefault="002A1FCE" w:rsidP="00C45913">
      <w:pPr>
        <w:rPr>
          <w:rFonts w:ascii="Arial" w:hAnsi="Arial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1.</w:t>
      </w:r>
      <w:r>
        <w:rPr>
          <w:rFonts w:ascii="Arial" w:hAnsi="新細明體" w:hint="eastAsia"/>
          <w:color w:val="0000FF"/>
          <w:sz w:val="28"/>
          <w:szCs w:val="28"/>
        </w:rPr>
        <w:t>配送至</w:t>
      </w:r>
      <w:r>
        <w:rPr>
          <w:rFonts w:ascii="Arial" w:hAnsi="新細明體" w:hint="eastAsia"/>
          <w:sz w:val="28"/>
          <w:szCs w:val="28"/>
        </w:rPr>
        <w:t>服務單位</w:t>
      </w:r>
      <w:r>
        <w:rPr>
          <w:rFonts w:ascii="Arial" w:hAnsi="新細明體" w:hint="eastAsia"/>
          <w:color w:val="0000FF"/>
          <w:sz w:val="28"/>
          <w:szCs w:val="28"/>
        </w:rPr>
        <w:t>後，請於</w:t>
      </w:r>
      <w:r>
        <w:rPr>
          <w:rFonts w:ascii="Arial" w:hAnsi="新細明體" w:hint="eastAsia"/>
          <w:sz w:val="28"/>
          <w:szCs w:val="28"/>
        </w:rPr>
        <w:t>到貨當天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新細明體" w:hint="eastAsia"/>
          <w:sz w:val="28"/>
          <w:szCs w:val="28"/>
        </w:rPr>
        <w:t>最晚隔天</w:t>
      </w:r>
      <w:r>
        <w:rPr>
          <w:rFonts w:ascii="Arial" w:hAnsi="Arial"/>
          <w:sz w:val="28"/>
          <w:szCs w:val="28"/>
        </w:rPr>
        <w:t>)</w:t>
      </w:r>
      <w:r>
        <w:rPr>
          <w:rFonts w:ascii="Arial" w:hAnsi="Arial"/>
          <w:color w:val="0000FF"/>
          <w:sz w:val="28"/>
          <w:szCs w:val="28"/>
        </w:rPr>
        <w:t xml:space="preserve"> 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將款項存入指定帳號。</w:t>
      </w:r>
    </w:p>
    <w:p w:rsidR="002A1FCE" w:rsidRDefault="002A1FCE" w:rsidP="00C45913">
      <w:pPr>
        <w:rPr>
          <w:rFonts w:ascii="Arial" w:hAnsi="新細明體"/>
          <w:color w:val="0000FF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2.</w:t>
      </w:r>
      <w:r>
        <w:rPr>
          <w:rFonts w:ascii="Arial" w:hAnsi="新細明體" w:hint="eastAsia"/>
          <w:color w:val="0000FF"/>
          <w:sz w:val="28"/>
          <w:szCs w:val="28"/>
        </w:rPr>
        <w:t>配送個人</w:t>
      </w:r>
      <w:r>
        <w:rPr>
          <w:rFonts w:ascii="Arial" w:hAnsi="新細明體" w:hint="eastAsia"/>
          <w:color w:val="FF0000"/>
          <w:sz w:val="28"/>
          <w:szCs w:val="28"/>
        </w:rPr>
        <w:t>住家地址</w:t>
      </w:r>
      <w:r>
        <w:rPr>
          <w:rFonts w:ascii="Arial" w:hAnsi="新細明體" w:hint="eastAsia"/>
          <w:color w:val="0000FF"/>
          <w:sz w:val="28"/>
          <w:szCs w:val="28"/>
        </w:rPr>
        <w:t>，請</w:t>
      </w:r>
      <w:r>
        <w:rPr>
          <w:rFonts w:ascii="Arial" w:hAnsi="新細明體" w:hint="eastAsia"/>
          <w:color w:val="FF0000"/>
          <w:sz w:val="28"/>
          <w:szCs w:val="28"/>
        </w:rPr>
        <w:t>先行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將款項存入指定帳號，謝謝。</w:t>
      </w:r>
    </w:p>
    <w:p w:rsidR="002A1FCE" w:rsidRDefault="002A1FCE" w:rsidP="00C45913">
      <w:pP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</w:pP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(</w:t>
      </w:r>
      <w:r>
        <w:rPr>
          <w:rFonts w:ascii="Arial" w:hAnsi="新細明體" w:cs="Arial Unicode MS" w:hint="eastAsia"/>
          <w:color w:val="000000"/>
          <w:kern w:val="0"/>
          <w:sz w:val="20"/>
          <w:szCs w:val="20"/>
          <w:highlight w:val="yellow"/>
        </w:rPr>
        <w:t>款項入帳完請來電告知，以保障您的權益，謝謝配合！</w:t>
      </w: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)</w:t>
      </w:r>
    </w:p>
    <w:p w:rsidR="002A1FCE" w:rsidRDefault="002A1FCE" w:rsidP="00D768BF">
      <w:pPr>
        <w:spacing w:line="360" w:lineRule="exact"/>
        <w:ind w:rightChars="-105" w:right="31680"/>
        <w:rPr>
          <w:rFonts w:ascii="Arial" w:hAnsi="Arial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銀行轉帳帳號：</w:t>
      </w:r>
      <w:r>
        <w:rPr>
          <w:rFonts w:ascii="Arial" w:hAnsi="新細明體" w:hint="eastAsia"/>
          <w:b/>
          <w:sz w:val="28"/>
          <w:szCs w:val="28"/>
          <w:u w:val="single"/>
        </w:rPr>
        <w:t>（</w:t>
      </w:r>
      <w:r>
        <w:rPr>
          <w:rFonts w:ascii="Arial" w:hAnsi="Arial"/>
          <w:b/>
          <w:sz w:val="28"/>
          <w:szCs w:val="28"/>
          <w:u w:val="single"/>
        </w:rPr>
        <w:t>808</w:t>
      </w:r>
      <w:r>
        <w:rPr>
          <w:rFonts w:ascii="Arial" w:hAnsi="新細明體" w:hint="eastAsia"/>
          <w:b/>
          <w:sz w:val="28"/>
          <w:szCs w:val="28"/>
          <w:u w:val="single"/>
        </w:rPr>
        <w:t>）</w:t>
      </w:r>
      <w:r>
        <w:rPr>
          <w:rFonts w:ascii="Arial" w:hAnsi="新細明體" w:hint="eastAsia"/>
          <w:sz w:val="28"/>
          <w:szCs w:val="28"/>
          <w:u w:val="single"/>
        </w:rPr>
        <w:t>玉山銀行天母分行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帳號：</w:t>
      </w:r>
      <w:r>
        <w:rPr>
          <w:rFonts w:ascii="Arial" w:hAnsi="Arial"/>
          <w:b/>
          <w:sz w:val="28"/>
          <w:szCs w:val="28"/>
          <w:u w:val="single"/>
        </w:rPr>
        <w:t>0163-440-015-859</w:t>
      </w:r>
    </w:p>
    <w:p w:rsidR="002A1FCE" w:rsidRDefault="002A1FCE" w:rsidP="00C45913">
      <w:pPr>
        <w:rPr>
          <w:rFonts w:ascii="Arial" w:hAnsi="新細明體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郵局劃撥帳號：</w:t>
      </w:r>
      <w:r>
        <w:rPr>
          <w:rFonts w:ascii="Arial" w:hAnsi="Arial"/>
          <w:b/>
          <w:sz w:val="28"/>
          <w:szCs w:val="28"/>
          <w:u w:val="single"/>
        </w:rPr>
        <w:t>50007621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戶名</w:t>
      </w:r>
      <w:r>
        <w:rPr>
          <w:rFonts w:ascii="Arial" w:hAnsi="Arial"/>
          <w:sz w:val="28"/>
          <w:szCs w:val="28"/>
        </w:rPr>
        <w:t xml:space="preserve"> : </w:t>
      </w:r>
      <w:r>
        <w:rPr>
          <w:rFonts w:ascii="Arial" w:hAnsi="新細明體" w:hint="eastAsia"/>
          <w:sz w:val="28"/>
          <w:szCs w:val="28"/>
          <w:u w:val="single"/>
        </w:rPr>
        <w:t>優品通路行銷有限公司</w:t>
      </w:r>
    </w:p>
    <w:p w:rsidR="002A1FCE" w:rsidRDefault="002A1FCE" w:rsidP="00C45913">
      <w:pPr>
        <w:rPr>
          <w:rFonts w:ascii="Arial" w:hAnsi="Arial"/>
          <w:bCs/>
          <w:color w:val="008000"/>
          <w:sz w:val="8"/>
          <w:szCs w:val="8"/>
        </w:rPr>
      </w:pPr>
    </w:p>
    <w:p w:rsidR="002A1FCE" w:rsidRDefault="002A1FCE" w:rsidP="00C45913">
      <w:pPr>
        <w:rPr>
          <w:rFonts w:ascii="Arial" w:hAnsi="Arial"/>
          <w:bCs/>
          <w:color w:val="0000FF"/>
        </w:rPr>
      </w:pPr>
      <w:r>
        <w:rPr>
          <w:rFonts w:ascii="Arial" w:hAnsi="新細明體" w:hint="eastAsia"/>
          <w:bCs/>
          <w:color w:val="008000"/>
        </w:rPr>
        <w:t>供應商</w:t>
      </w:r>
      <w:r>
        <w:rPr>
          <w:rFonts w:ascii="Arial" w:hAnsi="Arial"/>
          <w:bCs/>
          <w:color w:val="008000"/>
        </w:rPr>
        <w:t>:</w:t>
      </w:r>
      <w:r>
        <w:rPr>
          <w:rFonts w:ascii="Arial" w:hAnsi="新細明體" w:hint="eastAsia"/>
          <w:bCs/>
          <w:color w:val="008000"/>
        </w:rPr>
        <w:t>優品通路行銷有限公司</w:t>
      </w:r>
      <w:r>
        <w:rPr>
          <w:rFonts w:ascii="Arial" w:hAnsi="Arial"/>
          <w:bCs/>
          <w:color w:val="363636"/>
        </w:rPr>
        <w:t xml:space="preserve">         </w:t>
      </w:r>
      <w:r>
        <w:rPr>
          <w:rFonts w:ascii="Arial" w:hAnsi="新細明體" w:hint="eastAsia"/>
          <w:bCs/>
          <w:color w:val="0000FF"/>
        </w:rPr>
        <w:t>電話訂購：</w:t>
      </w:r>
      <w:r>
        <w:rPr>
          <w:rFonts w:ascii="Arial" w:hAnsi="Arial"/>
          <w:bCs/>
          <w:color w:val="0000FF"/>
        </w:rPr>
        <w:t xml:space="preserve">(03) 475-9116         </w:t>
      </w:r>
      <w:r>
        <w:rPr>
          <w:rFonts w:ascii="Arial" w:hAnsi="新細明體" w:hint="eastAsia"/>
          <w:bCs/>
          <w:color w:val="0000FF"/>
        </w:rPr>
        <w:t>傳真訂購：</w:t>
      </w:r>
      <w:r>
        <w:rPr>
          <w:rFonts w:ascii="Arial" w:hAnsi="Arial"/>
          <w:bCs/>
          <w:color w:val="0000FF"/>
        </w:rPr>
        <w:t>(03) 475-9087</w:t>
      </w:r>
    </w:p>
    <w:p w:rsidR="002A1FCE" w:rsidRPr="00C0190E" w:rsidRDefault="002A1FCE" w:rsidP="00C45913">
      <w:r>
        <w:rPr>
          <w:rFonts w:ascii="新細明體" w:hAnsi="新細明體" w:hint="eastAsia"/>
          <w:color w:val="000000"/>
          <w:highlight w:val="yellow"/>
        </w:rPr>
        <w:t>諮詢專線：</w:t>
      </w:r>
      <w:r>
        <w:rPr>
          <w:rFonts w:ascii="新細明體" w:hAnsi="新細明體" w:cs="Arial Unicode MS"/>
          <w:color w:val="000000"/>
          <w:highlight w:val="yellow"/>
        </w:rPr>
        <w:t>0925-638-333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新細明體" w:hAnsi="新細明體" w:hint="eastAsia"/>
            <w:color w:val="0000FF"/>
            <w:highlight w:val="yellow"/>
          </w:rPr>
          <w:t>陳玉婷</w:t>
        </w:r>
      </w:smartTag>
      <w:r>
        <w:rPr>
          <w:rFonts w:ascii="新細明體" w:hAnsi="新細明體" w:hint="eastAsia"/>
          <w:color w:val="0000FF"/>
          <w:highlight w:val="yellow"/>
        </w:rPr>
        <w:t>小姐</w:t>
      </w:r>
      <w:r>
        <w:rPr>
          <w:rFonts w:ascii="新細明體" w:hAnsi="新細明體"/>
          <w:color w:val="0000FF"/>
          <w:highlight w:val="yellow"/>
        </w:rPr>
        <w:t xml:space="preserve">      </w:t>
      </w:r>
      <w:r>
        <w:rPr>
          <w:rFonts w:ascii="新細明體" w:hAnsi="新細明體" w:cs="細明體"/>
          <w:color w:val="0000FF"/>
          <w:highlight w:val="yellow"/>
        </w:rPr>
        <w:t>Line</w:t>
      </w:r>
      <w:r>
        <w:rPr>
          <w:rFonts w:ascii="新細明體" w:hAnsi="新細明體" w:cs="細明體" w:hint="eastAsia"/>
          <w:color w:val="0000FF"/>
          <w:highlight w:val="yellow"/>
        </w:rPr>
        <w:t>：</w:t>
      </w:r>
      <w:r>
        <w:rPr>
          <w:rFonts w:ascii="新細明體" w:hAnsi="新細明體" w:cs="細明體"/>
          <w:color w:val="0000FF"/>
          <w:highlight w:val="yellow"/>
        </w:rPr>
        <w:t xml:space="preserve">0925-638-333      </w:t>
      </w:r>
      <w:r>
        <w:rPr>
          <w:rFonts w:ascii="Arial" w:hAnsi="Arial" w:cs="細明體"/>
          <w:color w:val="0000FF"/>
          <w:highlight w:val="yellow"/>
        </w:rPr>
        <w:t>mail</w:t>
      </w:r>
      <w:r>
        <w:rPr>
          <w:rFonts w:ascii="Arial" w:hAnsi="新細明體" w:cs="細明體" w:hint="eastAsia"/>
          <w:color w:val="0000FF"/>
          <w:highlight w:val="yellow"/>
        </w:rPr>
        <w:t>訂購：</w:t>
      </w:r>
      <w:hyperlink r:id="rId9" w:history="1">
        <w:r>
          <w:rPr>
            <w:rStyle w:val="Hyperlink"/>
            <w:rFonts w:ascii="Arial" w:hAnsi="Arial" w:cs="Arial"/>
            <w:highlight w:val="yellow"/>
          </w:rPr>
          <w:t>aepnservice@gmail.com</w:t>
        </w:r>
      </w:hyperlink>
    </w:p>
    <w:sectPr w:rsidR="002A1FCE" w:rsidRPr="00C0190E" w:rsidSect="00653DBB">
      <w:pgSz w:w="11906" w:h="16838" w:code="9"/>
      <w:pgMar w:top="567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CE" w:rsidRDefault="002A1FCE" w:rsidP="00B96F7E">
      <w:r>
        <w:separator/>
      </w:r>
    </w:p>
  </w:endnote>
  <w:endnote w:type="continuationSeparator" w:id="0">
    <w:p w:rsidR="002A1FCE" w:rsidRDefault="002A1FCE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CE" w:rsidRDefault="002A1FCE" w:rsidP="00B96F7E">
      <w:r>
        <w:separator/>
      </w:r>
    </w:p>
  </w:footnote>
  <w:footnote w:type="continuationSeparator" w:id="0">
    <w:p w:rsidR="002A1FCE" w:rsidRDefault="002A1FCE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ED3"/>
    <w:multiLevelType w:val="hybridMultilevel"/>
    <w:tmpl w:val="5290D0CE"/>
    <w:lvl w:ilvl="0" w:tplc="E640E754">
      <w:numFmt w:val="bullet"/>
      <w:lvlText w:val="※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056110"/>
    <w:multiLevelType w:val="hybridMultilevel"/>
    <w:tmpl w:val="7D10484C"/>
    <w:lvl w:ilvl="0" w:tplc="E8243C7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b/>
        <w:color w:val="008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BB"/>
    <w:rsid w:val="0000629D"/>
    <w:rsid w:val="00007034"/>
    <w:rsid w:val="000116E6"/>
    <w:rsid w:val="00011D7D"/>
    <w:rsid w:val="0001340D"/>
    <w:rsid w:val="00022891"/>
    <w:rsid w:val="00031A7C"/>
    <w:rsid w:val="0004118A"/>
    <w:rsid w:val="000463A6"/>
    <w:rsid w:val="00052316"/>
    <w:rsid w:val="00052E74"/>
    <w:rsid w:val="00055840"/>
    <w:rsid w:val="00065B95"/>
    <w:rsid w:val="00081BAD"/>
    <w:rsid w:val="00090B8A"/>
    <w:rsid w:val="00093259"/>
    <w:rsid w:val="000A5686"/>
    <w:rsid w:val="000B607E"/>
    <w:rsid w:val="000C0387"/>
    <w:rsid w:val="000C1312"/>
    <w:rsid w:val="000C2B26"/>
    <w:rsid w:val="000C32F1"/>
    <w:rsid w:val="000D27AA"/>
    <w:rsid w:val="000D3211"/>
    <w:rsid w:val="000D4993"/>
    <w:rsid w:val="000D5C9D"/>
    <w:rsid w:val="000E387D"/>
    <w:rsid w:val="000E73E1"/>
    <w:rsid w:val="000E7CA2"/>
    <w:rsid w:val="000F00E8"/>
    <w:rsid w:val="000F0FE8"/>
    <w:rsid w:val="00103E56"/>
    <w:rsid w:val="001076F6"/>
    <w:rsid w:val="00114794"/>
    <w:rsid w:val="001206A6"/>
    <w:rsid w:val="0012152A"/>
    <w:rsid w:val="00135B0E"/>
    <w:rsid w:val="00143C94"/>
    <w:rsid w:val="00155E70"/>
    <w:rsid w:val="0015669D"/>
    <w:rsid w:val="001651A8"/>
    <w:rsid w:val="001710B2"/>
    <w:rsid w:val="00174CDE"/>
    <w:rsid w:val="00182CB2"/>
    <w:rsid w:val="00186857"/>
    <w:rsid w:val="00192FCF"/>
    <w:rsid w:val="001B0CDF"/>
    <w:rsid w:val="001B0E3E"/>
    <w:rsid w:val="001B2DD0"/>
    <w:rsid w:val="001B536C"/>
    <w:rsid w:val="001C4E2E"/>
    <w:rsid w:val="001D6D58"/>
    <w:rsid w:val="001E47AB"/>
    <w:rsid w:val="001E7C9B"/>
    <w:rsid w:val="00202DAB"/>
    <w:rsid w:val="00203389"/>
    <w:rsid w:val="00210E1A"/>
    <w:rsid w:val="00213CE7"/>
    <w:rsid w:val="002147BF"/>
    <w:rsid w:val="00222041"/>
    <w:rsid w:val="0022709F"/>
    <w:rsid w:val="0023632E"/>
    <w:rsid w:val="00246402"/>
    <w:rsid w:val="00251A7A"/>
    <w:rsid w:val="002521B3"/>
    <w:rsid w:val="00253199"/>
    <w:rsid w:val="002534EE"/>
    <w:rsid w:val="00263E9B"/>
    <w:rsid w:val="0027174A"/>
    <w:rsid w:val="002771B8"/>
    <w:rsid w:val="002839B9"/>
    <w:rsid w:val="0028620C"/>
    <w:rsid w:val="002868A8"/>
    <w:rsid w:val="00291D72"/>
    <w:rsid w:val="00297084"/>
    <w:rsid w:val="002A1AFF"/>
    <w:rsid w:val="002A1FCE"/>
    <w:rsid w:val="002A4416"/>
    <w:rsid w:val="002B27F2"/>
    <w:rsid w:val="002B41C9"/>
    <w:rsid w:val="002C32A0"/>
    <w:rsid w:val="002C5EFE"/>
    <w:rsid w:val="002D2758"/>
    <w:rsid w:val="002D362E"/>
    <w:rsid w:val="002D642D"/>
    <w:rsid w:val="002E1E8E"/>
    <w:rsid w:val="002E748D"/>
    <w:rsid w:val="003029A4"/>
    <w:rsid w:val="00304DFF"/>
    <w:rsid w:val="003058CA"/>
    <w:rsid w:val="003127A5"/>
    <w:rsid w:val="0031599A"/>
    <w:rsid w:val="00316C6B"/>
    <w:rsid w:val="00323605"/>
    <w:rsid w:val="0032437F"/>
    <w:rsid w:val="003411A6"/>
    <w:rsid w:val="00343D7D"/>
    <w:rsid w:val="00351BB6"/>
    <w:rsid w:val="00373ADB"/>
    <w:rsid w:val="0037412D"/>
    <w:rsid w:val="00380869"/>
    <w:rsid w:val="003813E6"/>
    <w:rsid w:val="00393F27"/>
    <w:rsid w:val="00394958"/>
    <w:rsid w:val="003A02F6"/>
    <w:rsid w:val="003B1260"/>
    <w:rsid w:val="003B2254"/>
    <w:rsid w:val="003B34B2"/>
    <w:rsid w:val="003B4492"/>
    <w:rsid w:val="003C1B25"/>
    <w:rsid w:val="003C3ABF"/>
    <w:rsid w:val="003D1813"/>
    <w:rsid w:val="003E0C58"/>
    <w:rsid w:val="003F070F"/>
    <w:rsid w:val="003F22C0"/>
    <w:rsid w:val="003F2D51"/>
    <w:rsid w:val="00400F16"/>
    <w:rsid w:val="00404836"/>
    <w:rsid w:val="00406AAC"/>
    <w:rsid w:val="00407283"/>
    <w:rsid w:val="00415C9A"/>
    <w:rsid w:val="00432790"/>
    <w:rsid w:val="00435A64"/>
    <w:rsid w:val="00452673"/>
    <w:rsid w:val="0045274F"/>
    <w:rsid w:val="00453908"/>
    <w:rsid w:val="00464007"/>
    <w:rsid w:val="00467CDD"/>
    <w:rsid w:val="00475F53"/>
    <w:rsid w:val="004809BD"/>
    <w:rsid w:val="00485CFE"/>
    <w:rsid w:val="00487E65"/>
    <w:rsid w:val="00491FCC"/>
    <w:rsid w:val="004B05BC"/>
    <w:rsid w:val="004B3DF8"/>
    <w:rsid w:val="004B3F19"/>
    <w:rsid w:val="004B3F69"/>
    <w:rsid w:val="004C19D7"/>
    <w:rsid w:val="004C1E14"/>
    <w:rsid w:val="004C5A69"/>
    <w:rsid w:val="004C6FBF"/>
    <w:rsid w:val="004D0680"/>
    <w:rsid w:val="004D0C8A"/>
    <w:rsid w:val="004D70E7"/>
    <w:rsid w:val="004D7980"/>
    <w:rsid w:val="004D7CB7"/>
    <w:rsid w:val="004E461F"/>
    <w:rsid w:val="004F18D7"/>
    <w:rsid w:val="00505CCD"/>
    <w:rsid w:val="005121F0"/>
    <w:rsid w:val="00512DBD"/>
    <w:rsid w:val="00514730"/>
    <w:rsid w:val="0051476B"/>
    <w:rsid w:val="0051716E"/>
    <w:rsid w:val="0052786E"/>
    <w:rsid w:val="00527BEB"/>
    <w:rsid w:val="005433C1"/>
    <w:rsid w:val="00547E05"/>
    <w:rsid w:val="00552D6D"/>
    <w:rsid w:val="00553C61"/>
    <w:rsid w:val="00555B20"/>
    <w:rsid w:val="00557C02"/>
    <w:rsid w:val="005610DA"/>
    <w:rsid w:val="00575FAD"/>
    <w:rsid w:val="00576576"/>
    <w:rsid w:val="005774CF"/>
    <w:rsid w:val="00586016"/>
    <w:rsid w:val="005964A0"/>
    <w:rsid w:val="00597461"/>
    <w:rsid w:val="005D2938"/>
    <w:rsid w:val="005D3544"/>
    <w:rsid w:val="005F03D1"/>
    <w:rsid w:val="005F1A7A"/>
    <w:rsid w:val="00622654"/>
    <w:rsid w:val="006270AB"/>
    <w:rsid w:val="00634576"/>
    <w:rsid w:val="00640AB7"/>
    <w:rsid w:val="00643E0C"/>
    <w:rsid w:val="00653DBB"/>
    <w:rsid w:val="0065484B"/>
    <w:rsid w:val="00661CEF"/>
    <w:rsid w:val="00662ABF"/>
    <w:rsid w:val="00685FA4"/>
    <w:rsid w:val="00696329"/>
    <w:rsid w:val="006A73C8"/>
    <w:rsid w:val="006C5B98"/>
    <w:rsid w:val="006C678F"/>
    <w:rsid w:val="006C6C98"/>
    <w:rsid w:val="006C7350"/>
    <w:rsid w:val="006C7A25"/>
    <w:rsid w:val="006E68EA"/>
    <w:rsid w:val="006F4AF6"/>
    <w:rsid w:val="006F4E22"/>
    <w:rsid w:val="007045E5"/>
    <w:rsid w:val="00710FE7"/>
    <w:rsid w:val="00723434"/>
    <w:rsid w:val="00731620"/>
    <w:rsid w:val="00740E17"/>
    <w:rsid w:val="00743A05"/>
    <w:rsid w:val="00770C74"/>
    <w:rsid w:val="007A0CED"/>
    <w:rsid w:val="007A1088"/>
    <w:rsid w:val="007A48F4"/>
    <w:rsid w:val="007A4D4E"/>
    <w:rsid w:val="007A5792"/>
    <w:rsid w:val="007B2573"/>
    <w:rsid w:val="007C0BEE"/>
    <w:rsid w:val="007C0DF3"/>
    <w:rsid w:val="007C1C16"/>
    <w:rsid w:val="007C4028"/>
    <w:rsid w:val="007C62D5"/>
    <w:rsid w:val="007D1714"/>
    <w:rsid w:val="007D544D"/>
    <w:rsid w:val="007E0580"/>
    <w:rsid w:val="007E1B28"/>
    <w:rsid w:val="007E3A4F"/>
    <w:rsid w:val="007E728E"/>
    <w:rsid w:val="007E7AD4"/>
    <w:rsid w:val="007F0040"/>
    <w:rsid w:val="007F6AFE"/>
    <w:rsid w:val="007F7554"/>
    <w:rsid w:val="008076F2"/>
    <w:rsid w:val="008178AC"/>
    <w:rsid w:val="0083338B"/>
    <w:rsid w:val="00847521"/>
    <w:rsid w:val="0085520B"/>
    <w:rsid w:val="008612E4"/>
    <w:rsid w:val="00865EC7"/>
    <w:rsid w:val="00871B60"/>
    <w:rsid w:val="00873131"/>
    <w:rsid w:val="008736F1"/>
    <w:rsid w:val="00874DEA"/>
    <w:rsid w:val="008960A7"/>
    <w:rsid w:val="008B24D6"/>
    <w:rsid w:val="008B53E8"/>
    <w:rsid w:val="008C00C3"/>
    <w:rsid w:val="008C1B54"/>
    <w:rsid w:val="008C2021"/>
    <w:rsid w:val="008D75E7"/>
    <w:rsid w:val="008E3529"/>
    <w:rsid w:val="008F41AC"/>
    <w:rsid w:val="00900862"/>
    <w:rsid w:val="00902A22"/>
    <w:rsid w:val="00902A9A"/>
    <w:rsid w:val="00904208"/>
    <w:rsid w:val="0090621B"/>
    <w:rsid w:val="00906D71"/>
    <w:rsid w:val="00907F24"/>
    <w:rsid w:val="00921FD3"/>
    <w:rsid w:val="00923E30"/>
    <w:rsid w:val="00924E1F"/>
    <w:rsid w:val="00927014"/>
    <w:rsid w:val="00927454"/>
    <w:rsid w:val="00927B25"/>
    <w:rsid w:val="00932BFF"/>
    <w:rsid w:val="00932C0E"/>
    <w:rsid w:val="009335A6"/>
    <w:rsid w:val="009336B5"/>
    <w:rsid w:val="00936189"/>
    <w:rsid w:val="00940C3D"/>
    <w:rsid w:val="00942CCB"/>
    <w:rsid w:val="0095241F"/>
    <w:rsid w:val="00954E11"/>
    <w:rsid w:val="00956932"/>
    <w:rsid w:val="00962652"/>
    <w:rsid w:val="00963E2C"/>
    <w:rsid w:val="00971131"/>
    <w:rsid w:val="00975987"/>
    <w:rsid w:val="00975F83"/>
    <w:rsid w:val="00986AB3"/>
    <w:rsid w:val="009A5AC7"/>
    <w:rsid w:val="009A6312"/>
    <w:rsid w:val="009B68D4"/>
    <w:rsid w:val="009C7846"/>
    <w:rsid w:val="009E6F47"/>
    <w:rsid w:val="009F1408"/>
    <w:rsid w:val="009F5E03"/>
    <w:rsid w:val="009F7316"/>
    <w:rsid w:val="00A01B89"/>
    <w:rsid w:val="00A07E6D"/>
    <w:rsid w:val="00A3296A"/>
    <w:rsid w:val="00A32E5B"/>
    <w:rsid w:val="00A33354"/>
    <w:rsid w:val="00A348E5"/>
    <w:rsid w:val="00A35149"/>
    <w:rsid w:val="00A37000"/>
    <w:rsid w:val="00A43C1C"/>
    <w:rsid w:val="00A601F3"/>
    <w:rsid w:val="00A616CC"/>
    <w:rsid w:val="00A66E07"/>
    <w:rsid w:val="00A70E5C"/>
    <w:rsid w:val="00A71105"/>
    <w:rsid w:val="00A720F9"/>
    <w:rsid w:val="00A7297D"/>
    <w:rsid w:val="00A72C72"/>
    <w:rsid w:val="00A82330"/>
    <w:rsid w:val="00A82E27"/>
    <w:rsid w:val="00A83688"/>
    <w:rsid w:val="00A93D7B"/>
    <w:rsid w:val="00A96A88"/>
    <w:rsid w:val="00AA29BC"/>
    <w:rsid w:val="00AB00EF"/>
    <w:rsid w:val="00AB22FB"/>
    <w:rsid w:val="00AB38BF"/>
    <w:rsid w:val="00AC3778"/>
    <w:rsid w:val="00AD76E5"/>
    <w:rsid w:val="00AE21DD"/>
    <w:rsid w:val="00AF23F9"/>
    <w:rsid w:val="00AF5BEC"/>
    <w:rsid w:val="00B0079B"/>
    <w:rsid w:val="00B10F18"/>
    <w:rsid w:val="00B14DC8"/>
    <w:rsid w:val="00B20C77"/>
    <w:rsid w:val="00B27107"/>
    <w:rsid w:val="00B302F9"/>
    <w:rsid w:val="00B30FA8"/>
    <w:rsid w:val="00B36EE8"/>
    <w:rsid w:val="00B37EE3"/>
    <w:rsid w:val="00B4210A"/>
    <w:rsid w:val="00B42362"/>
    <w:rsid w:val="00B424DD"/>
    <w:rsid w:val="00B47E1D"/>
    <w:rsid w:val="00B52BB0"/>
    <w:rsid w:val="00B52D20"/>
    <w:rsid w:val="00B61551"/>
    <w:rsid w:val="00B647FB"/>
    <w:rsid w:val="00B65506"/>
    <w:rsid w:val="00B85F22"/>
    <w:rsid w:val="00B968F4"/>
    <w:rsid w:val="00B96F7E"/>
    <w:rsid w:val="00BB3C5F"/>
    <w:rsid w:val="00BC4FCC"/>
    <w:rsid w:val="00BC65D0"/>
    <w:rsid w:val="00BD3B55"/>
    <w:rsid w:val="00BD41E6"/>
    <w:rsid w:val="00BE0D08"/>
    <w:rsid w:val="00BE1185"/>
    <w:rsid w:val="00BE300F"/>
    <w:rsid w:val="00BF18DF"/>
    <w:rsid w:val="00BF6F0B"/>
    <w:rsid w:val="00C0190E"/>
    <w:rsid w:val="00C02075"/>
    <w:rsid w:val="00C13ABB"/>
    <w:rsid w:val="00C147EF"/>
    <w:rsid w:val="00C173D3"/>
    <w:rsid w:val="00C17B0B"/>
    <w:rsid w:val="00C310DB"/>
    <w:rsid w:val="00C41755"/>
    <w:rsid w:val="00C421DF"/>
    <w:rsid w:val="00C4306D"/>
    <w:rsid w:val="00C45913"/>
    <w:rsid w:val="00C511B9"/>
    <w:rsid w:val="00C51681"/>
    <w:rsid w:val="00C62A35"/>
    <w:rsid w:val="00C71312"/>
    <w:rsid w:val="00C76B12"/>
    <w:rsid w:val="00C76D85"/>
    <w:rsid w:val="00CA22D1"/>
    <w:rsid w:val="00CA32D7"/>
    <w:rsid w:val="00CA36EA"/>
    <w:rsid w:val="00CA6CA9"/>
    <w:rsid w:val="00CB78D5"/>
    <w:rsid w:val="00CE441E"/>
    <w:rsid w:val="00CE47FC"/>
    <w:rsid w:val="00CE569C"/>
    <w:rsid w:val="00CF5B13"/>
    <w:rsid w:val="00D04586"/>
    <w:rsid w:val="00D07410"/>
    <w:rsid w:val="00D15CC3"/>
    <w:rsid w:val="00D177C3"/>
    <w:rsid w:val="00D214FD"/>
    <w:rsid w:val="00D44358"/>
    <w:rsid w:val="00D44E57"/>
    <w:rsid w:val="00D46DCE"/>
    <w:rsid w:val="00D66EC2"/>
    <w:rsid w:val="00D67AE8"/>
    <w:rsid w:val="00D72F54"/>
    <w:rsid w:val="00D74F02"/>
    <w:rsid w:val="00D768BF"/>
    <w:rsid w:val="00D7735A"/>
    <w:rsid w:val="00D94117"/>
    <w:rsid w:val="00D945CF"/>
    <w:rsid w:val="00DA09E8"/>
    <w:rsid w:val="00DA62AF"/>
    <w:rsid w:val="00DB61D5"/>
    <w:rsid w:val="00DB7660"/>
    <w:rsid w:val="00DC0EF2"/>
    <w:rsid w:val="00DC19BA"/>
    <w:rsid w:val="00DC1CBB"/>
    <w:rsid w:val="00DC4BA5"/>
    <w:rsid w:val="00DC4E17"/>
    <w:rsid w:val="00DD2DA2"/>
    <w:rsid w:val="00DD3ED1"/>
    <w:rsid w:val="00DF0813"/>
    <w:rsid w:val="00DF22DE"/>
    <w:rsid w:val="00DF406E"/>
    <w:rsid w:val="00DF4125"/>
    <w:rsid w:val="00DF457E"/>
    <w:rsid w:val="00DF7AAF"/>
    <w:rsid w:val="00E0509D"/>
    <w:rsid w:val="00E0530A"/>
    <w:rsid w:val="00E06D47"/>
    <w:rsid w:val="00E11A52"/>
    <w:rsid w:val="00E16B1F"/>
    <w:rsid w:val="00E23BB1"/>
    <w:rsid w:val="00E331B9"/>
    <w:rsid w:val="00E41167"/>
    <w:rsid w:val="00E50F74"/>
    <w:rsid w:val="00E61A0A"/>
    <w:rsid w:val="00E6641A"/>
    <w:rsid w:val="00E7395C"/>
    <w:rsid w:val="00E83E5B"/>
    <w:rsid w:val="00E860CA"/>
    <w:rsid w:val="00E93E22"/>
    <w:rsid w:val="00E944BC"/>
    <w:rsid w:val="00E96C1D"/>
    <w:rsid w:val="00EB1A67"/>
    <w:rsid w:val="00EC676A"/>
    <w:rsid w:val="00EF6B9C"/>
    <w:rsid w:val="00F163E3"/>
    <w:rsid w:val="00F24C5F"/>
    <w:rsid w:val="00F30006"/>
    <w:rsid w:val="00F35FB4"/>
    <w:rsid w:val="00F36D97"/>
    <w:rsid w:val="00F62513"/>
    <w:rsid w:val="00F76A12"/>
    <w:rsid w:val="00F77B38"/>
    <w:rsid w:val="00F82493"/>
    <w:rsid w:val="00F84500"/>
    <w:rsid w:val="00FB3964"/>
    <w:rsid w:val="00FB6655"/>
    <w:rsid w:val="00FC0D41"/>
    <w:rsid w:val="00FC39D7"/>
    <w:rsid w:val="00FC6BD3"/>
    <w:rsid w:val="00FD1F97"/>
    <w:rsid w:val="00FE0E86"/>
    <w:rsid w:val="00FE1C60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F457E"/>
    <w:rPr>
      <w:rFonts w:cs="Times New Roman"/>
      <w:b/>
    </w:rPr>
  </w:style>
  <w:style w:type="table" w:styleId="TableGrid">
    <w:name w:val="Table Grid"/>
    <w:basedOn w:val="TableNormal"/>
    <w:uiPriority w:val="99"/>
    <w:rsid w:val="00DF457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6F7E"/>
    <w:rPr>
      <w:kern w:val="2"/>
    </w:rPr>
  </w:style>
  <w:style w:type="paragraph" w:styleId="Footer">
    <w:name w:val="footer"/>
    <w:basedOn w:val="Normal"/>
    <w:link w:val="Foot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6F7E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986AB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AB3"/>
    <w:rPr>
      <w:rFonts w:ascii="Cambria" w:eastAsia="新細明體" w:hAnsi="Cambria"/>
      <w:kern w:val="2"/>
      <w:sz w:val="18"/>
    </w:rPr>
  </w:style>
  <w:style w:type="paragraph" w:styleId="ListParagraph">
    <w:name w:val="List Paragraph"/>
    <w:basedOn w:val="Normal"/>
    <w:uiPriority w:val="99"/>
    <w:qFormat/>
    <w:rsid w:val="00DD2DA2"/>
    <w:pPr>
      <w:ind w:leftChars="200" w:left="480"/>
    </w:pPr>
  </w:style>
  <w:style w:type="paragraph" w:styleId="Quote">
    <w:name w:val="Quote"/>
    <w:basedOn w:val="Normal"/>
    <w:next w:val="Normal"/>
    <w:link w:val="QuoteChar"/>
    <w:uiPriority w:val="99"/>
    <w:qFormat/>
    <w:rsid w:val="00BE0D08"/>
    <w:pPr>
      <w:widowControl/>
      <w:spacing w:after="200" w:line="276" w:lineRule="auto"/>
    </w:pPr>
    <w:rPr>
      <w:rFonts w:ascii="Calibri" w:hAnsi="Calibri"/>
      <w:i/>
      <w:iCs/>
      <w:color w:val="000000"/>
      <w:kern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BE0D08"/>
    <w:rPr>
      <w:rFonts w:ascii="Calibri" w:eastAsia="新細明體" w:hAnsi="Calibri"/>
      <w:i/>
      <w:color w:val="000000"/>
      <w:sz w:val="22"/>
    </w:rPr>
  </w:style>
  <w:style w:type="character" w:styleId="Hyperlink">
    <w:name w:val="Hyperlink"/>
    <w:basedOn w:val="DefaultParagraphFont"/>
    <w:uiPriority w:val="99"/>
    <w:rsid w:val="00C459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pnserv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279</Words>
  <Characters>1595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優品提供</dc:title>
  <dc:subject/>
  <dc:creator>Happy Day</dc:creator>
  <cp:keywords/>
  <dc:description/>
  <cp:lastModifiedBy>Happy Day</cp:lastModifiedBy>
  <cp:revision>2</cp:revision>
  <cp:lastPrinted>2019-05-24T05:55:00Z</cp:lastPrinted>
  <dcterms:created xsi:type="dcterms:W3CDTF">2019-05-24T06:00:00Z</dcterms:created>
  <dcterms:modified xsi:type="dcterms:W3CDTF">2019-05-24T06:00:00Z</dcterms:modified>
</cp:coreProperties>
</file>